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2DEE18B" w14:textId="792B7DE0" w:rsidR="000347D9" w:rsidRDefault="000347D9" w:rsidP="000347D9">
      <w:pPr>
        <w:pStyle w:val="a1"/>
      </w:pPr>
      <w:r>
        <w:rPr>
          <w:rFonts w:hint="eastAsia"/>
        </w:rPr>
        <w:t xml:space="preserve">2024年　</w:t>
      </w:r>
      <w:r w:rsidRPr="00A96C92">
        <w:t xml:space="preserve">馬可福音　</w:t>
      </w:r>
      <w:r w:rsidRPr="00A96C92">
        <w:rPr>
          <w:rFonts w:hint="eastAsia"/>
        </w:rPr>
        <w:t>第</w:t>
      </w:r>
      <w:r>
        <w:rPr>
          <w:rFonts w:hint="eastAsia"/>
        </w:rPr>
        <w:t>2</w:t>
      </w:r>
      <w:r w:rsidRPr="0096250E">
        <w:t>2</w:t>
      </w:r>
      <w:r w:rsidRPr="00A96C92">
        <w:rPr>
          <w:rFonts w:hint="eastAsia"/>
        </w:rPr>
        <w:t>課</w:t>
      </w:r>
      <w:r w:rsidR="008C6C00">
        <w:rPr>
          <w:rFonts w:hint="eastAsia"/>
        </w:rPr>
        <w:tab/>
      </w:r>
      <w:r w:rsidR="008C6C00">
        <w:t>10</w:t>
      </w:r>
      <w:r w:rsidR="008C6C00">
        <w:rPr>
          <w:rFonts w:hint="eastAsia"/>
        </w:rPr>
        <w:t>月</w:t>
      </w:r>
      <w:r w:rsidR="008C6C00">
        <w:t>6</w:t>
      </w:r>
      <w:r w:rsidR="008C6C00">
        <w:rPr>
          <w:rFonts w:hint="eastAsia"/>
        </w:rPr>
        <w:t>日　李永仁牧者</w:t>
      </w:r>
    </w:p>
    <w:p w14:paraId="5B7F6291" w14:textId="77777777" w:rsidR="000347D9" w:rsidRDefault="000347D9" w:rsidP="000347D9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馬可福音 14:</w:t>
      </w:r>
      <w:r>
        <w:t>27</w:t>
      </w:r>
      <w:r>
        <w:rPr>
          <w:rFonts w:hint="eastAsia"/>
        </w:rPr>
        <w:t>-</w:t>
      </w:r>
      <w:r>
        <w:t>72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馬可福音 14:</w:t>
      </w:r>
      <w:r>
        <w:t>36</w:t>
      </w:r>
    </w:p>
    <w:p w14:paraId="40F5430C" w14:textId="77777777" w:rsidR="000347D9" w:rsidRDefault="000347D9" w:rsidP="000347D9">
      <w:pPr>
        <w:pStyle w:val="Heading1"/>
      </w:pPr>
      <w:r>
        <w:rPr>
          <w:rFonts w:hint="eastAsia"/>
        </w:rPr>
        <w:t>只要從祢的意思</w:t>
      </w:r>
    </w:p>
    <w:p w14:paraId="7AAE0E32" w14:textId="57EB2917" w:rsidR="000D24BC" w:rsidRDefault="000D24BC">
      <w:pPr>
        <w:pStyle w:val="a"/>
      </w:pPr>
      <w:r>
        <w:rPr>
          <w:rFonts w:hint="eastAsia"/>
        </w:rPr>
        <w:t>「</w:t>
      </w:r>
      <w:r w:rsidR="00617FCA" w:rsidRPr="00617FCA">
        <w:rPr>
          <w:lang w:val="x-none"/>
        </w:rPr>
        <w:t>他說：「阿爸！父啊！在你凡事都能；求你將這杯撤去。</w:t>
      </w:r>
      <w:r w:rsidR="00617FCA">
        <w:rPr>
          <w:lang w:val="x-none"/>
        </w:rPr>
        <w:br/>
      </w:r>
      <w:r w:rsidR="00617FCA" w:rsidRPr="00617FCA">
        <w:rPr>
          <w:lang w:val="x-none"/>
        </w:rPr>
        <w:t>然而，不要從我的意思，只要從你的意思。</w:t>
      </w:r>
      <w:r>
        <w:rPr>
          <w:rFonts w:hint="eastAsia"/>
        </w:rPr>
        <w:t>」</w:t>
      </w:r>
    </w:p>
    <w:p w14:paraId="065B884B" w14:textId="77777777" w:rsidR="003123C2" w:rsidRDefault="003123C2" w:rsidP="00357441">
      <w:pPr>
        <w:sectPr w:rsidR="003123C2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2637FB1" w14:textId="33724A95" w:rsidR="000D24BC" w:rsidRPr="007D4488" w:rsidRDefault="00AE240E" w:rsidP="00357441">
      <w:r>
        <w:rPr>
          <w:rFonts w:hint="eastAsia"/>
        </w:rPr>
        <w:t>「</w:t>
      </w:r>
      <w:r w:rsidR="00357441" w:rsidRPr="00CE64E0">
        <w:rPr>
          <w:rStyle w:val="a2"/>
          <w:rFonts w:hint="eastAsia"/>
        </w:rPr>
        <w:t>不輕易發怒的，勝過勇士</w:t>
      </w:r>
      <w:r w:rsidRPr="00CE64E0">
        <w:rPr>
          <w:rStyle w:val="a2"/>
          <w:rFonts w:hint="eastAsia"/>
        </w:rPr>
        <w:t>。</w:t>
      </w:r>
      <w:r w:rsidR="00357441" w:rsidRPr="00CE64E0">
        <w:rPr>
          <w:rStyle w:val="a2"/>
          <w:rFonts w:hint="eastAsia"/>
        </w:rPr>
        <w:t>治服己心的</w:t>
      </w:r>
      <w:r w:rsidRPr="00CE64E0">
        <w:rPr>
          <w:rStyle w:val="a2"/>
          <w:rFonts w:hint="eastAsia"/>
        </w:rPr>
        <w:t>，</w:t>
      </w:r>
      <w:r w:rsidR="00357441" w:rsidRPr="00CE64E0">
        <w:rPr>
          <w:rStyle w:val="a2"/>
          <w:rFonts w:hint="eastAsia"/>
        </w:rPr>
        <w:t>強如取城。</w:t>
      </w:r>
      <w:r>
        <w:rPr>
          <w:rFonts w:hint="eastAsia"/>
        </w:rPr>
        <w:t>」</w:t>
      </w:r>
      <w:r w:rsidR="00CE64E0" w:rsidRPr="00CE64E0">
        <w:t>(</w:t>
      </w:r>
      <w:r w:rsidR="00CE64E0" w:rsidRPr="00CE64E0">
        <w:rPr>
          <w:rFonts w:hint="eastAsia"/>
        </w:rPr>
        <w:t>箴16:32</w:t>
      </w:r>
      <w:r w:rsidR="00CE64E0" w:rsidRPr="00CE64E0">
        <w:t>)</w:t>
      </w:r>
      <w:r w:rsidR="0049318C">
        <w:rPr>
          <w:rFonts w:hint="eastAsia"/>
        </w:rPr>
        <w:t xml:space="preserve"> </w:t>
      </w:r>
      <w:r w:rsidR="00A628EB">
        <w:rPr>
          <w:rFonts w:hint="eastAsia"/>
        </w:rPr>
        <w:t>人以</w:t>
      </w:r>
      <w:r w:rsidR="00815DA8">
        <w:rPr>
          <w:rFonts w:hint="eastAsia"/>
        </w:rPr>
        <w:t>外在</w:t>
      </w:r>
      <w:r w:rsidR="00A628EB">
        <w:rPr>
          <w:rFonts w:hint="eastAsia"/>
        </w:rPr>
        <w:t>攻取一座城堡</w:t>
      </w:r>
      <w:r w:rsidR="00E64D1E">
        <w:rPr>
          <w:rFonts w:hint="eastAsia"/>
        </w:rPr>
        <w:t>，獲得世上光榮的</w:t>
      </w:r>
      <w:r w:rsidR="00A628EB">
        <w:rPr>
          <w:rFonts w:hint="eastAsia"/>
        </w:rPr>
        <w:t>為勇士，但實際上</w:t>
      </w:r>
      <w:r w:rsidR="00DD4506">
        <w:rPr>
          <w:rFonts w:hint="eastAsia"/>
        </w:rPr>
        <w:t>，</w:t>
      </w:r>
      <w:r w:rsidR="00A628EB">
        <w:rPr>
          <w:rFonts w:hint="eastAsia"/>
        </w:rPr>
        <w:t>人</w:t>
      </w:r>
      <w:r w:rsidR="00815DA8">
        <w:rPr>
          <w:rFonts w:hint="eastAsia"/>
        </w:rPr>
        <w:t>能治服己心，</w:t>
      </w:r>
      <w:r w:rsidR="00DD4506">
        <w:rPr>
          <w:rFonts w:hint="eastAsia"/>
        </w:rPr>
        <w:t>勝過撒但</w:t>
      </w:r>
      <w:r w:rsidR="004517E0">
        <w:rPr>
          <w:rFonts w:hint="eastAsia"/>
        </w:rPr>
        <w:t>的</w:t>
      </w:r>
      <w:r w:rsidR="00DD4506">
        <w:rPr>
          <w:rFonts w:hint="eastAsia"/>
        </w:rPr>
        <w:t>迷惑和肉體</w:t>
      </w:r>
      <w:r w:rsidR="004517E0">
        <w:rPr>
          <w:rFonts w:hint="eastAsia"/>
        </w:rPr>
        <w:t>的</w:t>
      </w:r>
      <w:r w:rsidR="00DD4506">
        <w:rPr>
          <w:rFonts w:hint="eastAsia"/>
        </w:rPr>
        <w:t>意思，成就</w:t>
      </w:r>
      <w:r w:rsidR="003123C2">
        <w:rPr>
          <w:rFonts w:hint="eastAsia"/>
        </w:rPr>
        <w:t xml:space="preserve">　神</w:t>
      </w:r>
      <w:r w:rsidR="00DD4506">
        <w:rPr>
          <w:rFonts w:hint="eastAsia"/>
        </w:rPr>
        <w:t>的旨意，才是</w:t>
      </w:r>
      <w:r w:rsidR="003123C2">
        <w:rPr>
          <w:rFonts w:hint="eastAsia"/>
        </w:rPr>
        <w:t xml:space="preserve">　神</w:t>
      </w:r>
      <w:r w:rsidR="004517E0">
        <w:rPr>
          <w:rFonts w:hint="eastAsia"/>
        </w:rPr>
        <w:t>眼中真正的勇士，他的</w:t>
      </w:r>
      <w:r w:rsidR="00250ADE">
        <w:rPr>
          <w:rFonts w:hint="eastAsia"/>
        </w:rPr>
        <w:t>勝利</w:t>
      </w:r>
      <w:r w:rsidR="00FD6B5F">
        <w:rPr>
          <w:rFonts w:hint="eastAsia"/>
        </w:rPr>
        <w:t>和戰</w:t>
      </w:r>
      <w:r w:rsidR="00C868AC">
        <w:rPr>
          <w:rFonts w:hint="eastAsia"/>
        </w:rPr>
        <w:t>績</w:t>
      </w:r>
      <w:r w:rsidR="00250ADE">
        <w:rPr>
          <w:rFonts w:hint="eastAsia"/>
        </w:rPr>
        <w:t>是永恆</w:t>
      </w:r>
      <w:r w:rsidR="00C868AC">
        <w:rPr>
          <w:rFonts w:hint="eastAsia"/>
        </w:rPr>
        <w:t>，不被磨滅的。今日經文裏，耶穌向門徒展示了如何</w:t>
      </w:r>
      <w:r w:rsidR="00AF075D" w:rsidRPr="00281934">
        <w:rPr>
          <w:rFonts w:hint="eastAsia"/>
        </w:rPr>
        <w:t>藉著禱告，戰勝狹窄</w:t>
      </w:r>
      <w:r w:rsidR="002B745C" w:rsidRPr="00281934">
        <w:rPr>
          <w:rFonts w:hint="eastAsia"/>
        </w:rPr>
        <w:t>利己</w:t>
      </w:r>
      <w:r w:rsidR="00AF075D" w:rsidRPr="00281934">
        <w:rPr>
          <w:rFonts w:hint="eastAsia"/>
        </w:rPr>
        <w:t>的意思，為了</w:t>
      </w:r>
      <w:r w:rsidR="002B745C" w:rsidRPr="00281934">
        <w:rPr>
          <w:rFonts w:hint="eastAsia"/>
        </w:rPr>
        <w:t>榮耀</w:t>
      </w:r>
      <w:r w:rsidR="003123C2">
        <w:rPr>
          <w:rFonts w:hint="eastAsia"/>
        </w:rPr>
        <w:t xml:space="preserve">　神</w:t>
      </w:r>
      <w:r w:rsidR="002B745C" w:rsidRPr="00281934">
        <w:rPr>
          <w:rFonts w:hint="eastAsia"/>
        </w:rPr>
        <w:t>，成就</w:t>
      </w:r>
      <w:r w:rsidR="003123C2">
        <w:rPr>
          <w:rFonts w:hint="eastAsia"/>
        </w:rPr>
        <w:t xml:space="preserve">　神</w:t>
      </w:r>
      <w:r w:rsidR="002B745C" w:rsidRPr="00281934">
        <w:rPr>
          <w:rFonts w:hint="eastAsia"/>
        </w:rPr>
        <w:t>救贖人類的意思</w:t>
      </w:r>
      <w:r w:rsidR="00B17BD9">
        <w:rPr>
          <w:rFonts w:hint="eastAsia"/>
        </w:rPr>
        <w:t>。耶穌本來</w:t>
      </w:r>
      <w:r w:rsidR="007D4488" w:rsidRPr="007D4488">
        <w:rPr>
          <w:lang w:val="x-none"/>
        </w:rPr>
        <w:t>甚是憂傷，幾乎要死</w:t>
      </w:r>
      <w:r w:rsidR="007D4488">
        <w:rPr>
          <w:rFonts w:hint="eastAsia"/>
          <w:lang w:val="x-none"/>
        </w:rPr>
        <w:t>，</w:t>
      </w:r>
      <w:r w:rsidR="000A76FB">
        <w:rPr>
          <w:rFonts w:hint="eastAsia"/>
          <w:lang w:val="x-none"/>
        </w:rPr>
        <w:t>禱告後</w:t>
      </w:r>
      <w:r w:rsidR="007D4488">
        <w:rPr>
          <w:rFonts w:hint="eastAsia"/>
          <w:lang w:val="x-none"/>
        </w:rPr>
        <w:t>改變為</w:t>
      </w:r>
      <w:r w:rsidR="00B17BD9">
        <w:rPr>
          <w:rFonts w:hint="eastAsia"/>
          <w:lang w:val="x-none"/>
        </w:rPr>
        <w:t>昂然</w:t>
      </w:r>
      <w:r w:rsidR="00726C35">
        <w:rPr>
          <w:rFonts w:hint="eastAsia"/>
          <w:lang w:val="x-none"/>
        </w:rPr>
        <w:t>無懼地</w:t>
      </w:r>
      <w:r w:rsidR="000A76FB">
        <w:rPr>
          <w:rFonts w:hint="eastAsia"/>
          <w:lang w:val="x-none"/>
        </w:rPr>
        <w:t>，說：「起來，走吧！」，</w:t>
      </w:r>
      <w:r w:rsidR="00726C35">
        <w:rPr>
          <w:rFonts w:hint="eastAsia"/>
          <w:lang w:val="x-none"/>
        </w:rPr>
        <w:t>迎接十字架的苦杯。</w:t>
      </w:r>
      <w:r w:rsidR="008D7C7C">
        <w:rPr>
          <w:rFonts w:hint="eastAsia"/>
          <w:lang w:val="x-none"/>
        </w:rPr>
        <w:t>彼得也通過自身的跌倒，重新認識了自己，由</w:t>
      </w:r>
      <w:r w:rsidR="00CA2F0A">
        <w:rPr>
          <w:rFonts w:hint="eastAsia"/>
          <w:lang w:val="x-none"/>
        </w:rPr>
        <w:t>大隻講屬血氣的</w:t>
      </w:r>
      <w:r w:rsidR="003123C2">
        <w:rPr>
          <w:rFonts w:hint="eastAsia"/>
          <w:lang w:val="x-none"/>
        </w:rPr>
        <w:t>人</w:t>
      </w:r>
      <w:r w:rsidR="00CA2F0A">
        <w:rPr>
          <w:rFonts w:hint="eastAsia"/>
          <w:lang w:val="x-none"/>
        </w:rPr>
        <w:t>，</w:t>
      </w:r>
      <w:r w:rsidR="006231F3">
        <w:rPr>
          <w:rFonts w:hint="eastAsia"/>
          <w:lang w:val="x-none"/>
        </w:rPr>
        <w:t>轉</w:t>
      </w:r>
      <w:r w:rsidR="008D7C7C">
        <w:rPr>
          <w:rFonts w:hint="eastAsia"/>
          <w:lang w:val="x-none"/>
        </w:rPr>
        <w:t>變為熱愛禱告的屬靈人。</w:t>
      </w:r>
    </w:p>
    <w:p w14:paraId="3E264F97" w14:textId="74550D08" w:rsidR="000D24BC" w:rsidRDefault="000D24BC">
      <w:pPr>
        <w:pStyle w:val="Heading2"/>
      </w:pPr>
      <w:r>
        <w:rPr>
          <w:rFonts w:hint="eastAsia"/>
        </w:rPr>
        <w:t>Ⅰ‧</w:t>
      </w:r>
      <w:r w:rsidR="00A63417" w:rsidRPr="00F10ED6">
        <w:t>耶穌在客西馬尼園禱告</w:t>
      </w:r>
      <w:r>
        <w:rPr>
          <w:rFonts w:hint="eastAsia"/>
        </w:rPr>
        <w:t xml:space="preserve"> </w:t>
      </w:r>
      <w:r w:rsidR="002A1A44">
        <w:rPr>
          <w:rFonts w:hint="eastAsia"/>
        </w:rPr>
        <w:t>(</w:t>
      </w:r>
      <w:r w:rsidR="00A63417">
        <w:t>27</w:t>
      </w:r>
      <w:r>
        <w:rPr>
          <w:rFonts w:hint="eastAsia"/>
        </w:rPr>
        <w:t>-</w:t>
      </w:r>
      <w:r w:rsidR="00A63417">
        <w:t>42</w:t>
      </w:r>
      <w:r w:rsidR="002A1A44">
        <w:rPr>
          <w:rFonts w:hint="eastAsia"/>
        </w:rPr>
        <w:t>)</w:t>
      </w:r>
    </w:p>
    <w:p w14:paraId="5EB92FB3" w14:textId="39293652" w:rsidR="00733CC8" w:rsidRPr="00183EBD" w:rsidRDefault="004523CC" w:rsidP="00183EBD">
      <w:r w:rsidRPr="00733CC8">
        <w:t>耶穌和門徒</w:t>
      </w:r>
      <w:r w:rsidRPr="00733CC8">
        <w:rPr>
          <w:rFonts w:hint="eastAsia"/>
        </w:rPr>
        <w:t>離開逾越節晚餐，</w:t>
      </w:r>
      <w:r w:rsidRPr="00733CC8">
        <w:t>往橄欖山去</w:t>
      </w:r>
      <w:r w:rsidRPr="00733CC8">
        <w:rPr>
          <w:rFonts w:hint="eastAsia"/>
        </w:rPr>
        <w:t>，在途中耶穌預</w:t>
      </w:r>
      <w:r w:rsidR="00733CC8" w:rsidRPr="00733CC8">
        <w:rPr>
          <w:rFonts w:hint="eastAsia"/>
        </w:rPr>
        <w:t>言門徒的</w:t>
      </w:r>
      <w:r w:rsidR="00C13125">
        <w:rPr>
          <w:rFonts w:hint="eastAsia"/>
        </w:rPr>
        <w:t>處境</w:t>
      </w:r>
      <w:r w:rsidR="00733CC8" w:rsidRPr="00733CC8">
        <w:rPr>
          <w:rFonts w:hint="eastAsia"/>
        </w:rPr>
        <w:t>。</w:t>
      </w:r>
      <w:r w:rsidRPr="00733CC8">
        <w:rPr>
          <w:rFonts w:hint="eastAsia"/>
        </w:rPr>
        <w:t>請看第27節：「</w:t>
      </w:r>
      <w:r w:rsidRPr="00C13125">
        <w:rPr>
          <w:rStyle w:val="a2"/>
          <w:rFonts w:hint="eastAsia"/>
        </w:rPr>
        <w:t>耶穌對他們說：「你們都要跌倒了，因為經上記著說：『我要擊打牧人，羊就分散了。』</w:t>
      </w:r>
      <w:r w:rsidRPr="00733CC8">
        <w:rPr>
          <w:rFonts w:hint="eastAsia"/>
        </w:rPr>
        <w:t>」耶穌</w:t>
      </w:r>
      <w:r w:rsidR="00733CC8" w:rsidRPr="00733CC8">
        <w:rPr>
          <w:rFonts w:hint="eastAsia"/>
        </w:rPr>
        <w:t>引用了</w:t>
      </w:r>
      <w:r w:rsidR="00733CC8" w:rsidRPr="00733CC8">
        <w:t>撒迦利亞書13</w:t>
      </w:r>
      <w:r w:rsidR="009C14B0" w:rsidRPr="00183EBD">
        <w:t>:</w:t>
      </w:r>
      <w:r w:rsidR="00733CC8" w:rsidRPr="00733CC8">
        <w:t>7</w:t>
      </w:r>
      <w:r w:rsidR="00536A87">
        <w:rPr>
          <w:rFonts w:hint="eastAsia"/>
        </w:rPr>
        <w:t>的</w:t>
      </w:r>
      <w:r w:rsidR="00733CC8" w:rsidRPr="00733CC8">
        <w:t>預言</w:t>
      </w:r>
      <w:r w:rsidR="009C14B0">
        <w:rPr>
          <w:rFonts w:hint="eastAsia"/>
        </w:rPr>
        <w:t>，</w:t>
      </w:r>
      <w:r w:rsidR="003123C2">
        <w:t xml:space="preserve">　神</w:t>
      </w:r>
      <w:r w:rsidR="00733CC8" w:rsidRPr="00733CC8">
        <w:t>擊打</w:t>
      </w:r>
      <w:r w:rsidR="009C14B0">
        <w:rPr>
          <w:rFonts w:hint="eastAsia"/>
        </w:rPr>
        <w:t>牧人，</w:t>
      </w:r>
      <w:r w:rsidR="00536A87">
        <w:rPr>
          <w:rFonts w:hint="eastAsia"/>
        </w:rPr>
        <w:t>牧人</w:t>
      </w:r>
      <w:r w:rsidR="009C14B0">
        <w:rPr>
          <w:rFonts w:hint="eastAsia"/>
        </w:rPr>
        <w:t>就是</w:t>
      </w:r>
      <w:r w:rsidR="00733CC8" w:rsidRPr="00733CC8">
        <w:t>耶穌</w:t>
      </w:r>
      <w:r w:rsidR="009C14B0">
        <w:rPr>
          <w:rFonts w:hint="eastAsia"/>
        </w:rPr>
        <w:t>。</w:t>
      </w:r>
      <w:r w:rsidR="00733CC8" w:rsidRPr="00733CC8">
        <w:t>耶穌</w:t>
      </w:r>
      <w:r w:rsidR="009C14B0">
        <w:rPr>
          <w:rFonts w:hint="eastAsia"/>
        </w:rPr>
        <w:t>表示他所</w:t>
      </w:r>
      <w:r w:rsidR="00733CC8" w:rsidRPr="00733CC8">
        <w:t>遭受的苦難是</w:t>
      </w:r>
      <w:r w:rsidR="003123C2">
        <w:rPr>
          <w:rFonts w:hint="eastAsia"/>
        </w:rPr>
        <w:t xml:space="preserve">　神</w:t>
      </w:r>
      <w:r w:rsidR="009C14B0">
        <w:rPr>
          <w:rFonts w:hint="eastAsia"/>
        </w:rPr>
        <w:t>所命定的。羊指著門徒，</w:t>
      </w:r>
      <w:r w:rsidR="00536A87">
        <w:rPr>
          <w:rFonts w:hint="eastAsia"/>
        </w:rPr>
        <w:t>「</w:t>
      </w:r>
      <w:r w:rsidR="00536A87" w:rsidRPr="00733CC8">
        <w:t>跌倒</w:t>
      </w:r>
      <w:r w:rsidR="00536A87">
        <w:rPr>
          <w:rFonts w:hint="eastAsia"/>
        </w:rPr>
        <w:t>」意為</w:t>
      </w:r>
      <w:r w:rsidR="00536A87" w:rsidRPr="00733CC8">
        <w:t>被遺棄</w:t>
      </w:r>
      <w:r w:rsidR="00536A87">
        <w:rPr>
          <w:rFonts w:hint="eastAsia"/>
        </w:rPr>
        <w:t>，門徒</w:t>
      </w:r>
      <w:r w:rsidR="009C14B0">
        <w:rPr>
          <w:rFonts w:hint="eastAsia"/>
        </w:rPr>
        <w:t>因</w:t>
      </w:r>
      <w:r w:rsidR="00536A87">
        <w:rPr>
          <w:rFonts w:hint="eastAsia"/>
        </w:rPr>
        <w:t>為失去了牧人耶穌而四散，保全己命。耶穌知道門徒會四散逃命，留下耶穌一人，但耶穌沒有怪責門徒沒有義氣。耶穌知道</w:t>
      </w:r>
      <w:r w:rsidR="00733CC8" w:rsidRPr="00733CC8">
        <w:t>門徒的</w:t>
      </w:r>
      <w:r w:rsidR="00536A87">
        <w:rPr>
          <w:rFonts w:hint="eastAsia"/>
        </w:rPr>
        <w:t>軟</w:t>
      </w:r>
      <w:r w:rsidR="00733CC8" w:rsidRPr="00733CC8">
        <w:t>弱，</w:t>
      </w:r>
      <w:r w:rsidR="00536A87">
        <w:rPr>
          <w:rFonts w:hint="eastAsia"/>
        </w:rPr>
        <w:t>愛他們到底，盼望他們在跌倒後，</w:t>
      </w:r>
      <w:r w:rsidR="00733CC8" w:rsidRPr="00733CC8">
        <w:t>能夠重新站起來。</w:t>
      </w:r>
      <w:r w:rsidR="00536A87">
        <w:rPr>
          <w:rFonts w:hint="eastAsia"/>
        </w:rPr>
        <w:t>「</w:t>
      </w:r>
      <w:r w:rsidR="00536A87" w:rsidRPr="00BE7617">
        <w:rPr>
          <w:rStyle w:val="a2"/>
        </w:rPr>
        <w:t>但我復活以後，要在你們以先往加利利去。</w:t>
      </w:r>
      <w:proofErr w:type="gramStart"/>
      <w:r w:rsidR="00536A87">
        <w:rPr>
          <w:lang w:eastAsia="x-none"/>
        </w:rPr>
        <w:t>」</w:t>
      </w:r>
      <w:r w:rsidR="002A1A44" w:rsidRPr="00183EBD">
        <w:t>(</w:t>
      </w:r>
      <w:proofErr w:type="gramEnd"/>
      <w:r w:rsidR="00536A87" w:rsidRPr="00183EBD">
        <w:t>28</w:t>
      </w:r>
      <w:r w:rsidR="002A1A44" w:rsidRPr="00183EBD">
        <w:t>)</w:t>
      </w:r>
      <w:r w:rsidR="00536A87" w:rsidRPr="00183EBD">
        <w:t xml:space="preserve"> </w:t>
      </w:r>
      <w:r w:rsidR="00536A87" w:rsidRPr="00183EBD">
        <w:rPr>
          <w:rFonts w:hint="eastAsia"/>
        </w:rPr>
        <w:t>耶穌知道門徒跌倒後，失去一切跟從主的盼望和動力，打算返回加利利重操故</w:t>
      </w:r>
      <w:r w:rsidR="00C977C8">
        <w:rPr>
          <w:rFonts w:hint="eastAsia"/>
        </w:rPr>
        <w:t>業</w:t>
      </w:r>
      <w:r w:rsidR="00536A87" w:rsidRPr="00183EBD">
        <w:rPr>
          <w:rFonts w:hint="eastAsia"/>
        </w:rPr>
        <w:t>，因此約定</w:t>
      </w:r>
      <w:r w:rsidR="00C977C8">
        <w:rPr>
          <w:rFonts w:hint="eastAsia"/>
        </w:rPr>
        <w:t>他們</w:t>
      </w:r>
      <w:r w:rsidR="00536A87" w:rsidRPr="00183EBD">
        <w:rPr>
          <w:rFonts w:hint="eastAsia"/>
        </w:rPr>
        <w:t>在加利利</w:t>
      </w:r>
      <w:r w:rsidR="00536A87" w:rsidRPr="00183EBD">
        <w:rPr>
          <w:rFonts w:hint="eastAsia"/>
        </w:rPr>
        <w:t>復興他們的信心。</w:t>
      </w:r>
      <w:r w:rsidR="00CC22AE" w:rsidRPr="00183EBD">
        <w:rPr>
          <w:rFonts w:hint="eastAsia"/>
        </w:rPr>
        <w:t>耶穌沒有放棄門徒，即使他們有各樣不足和軟弱。</w:t>
      </w:r>
    </w:p>
    <w:p w14:paraId="60355942" w14:textId="0C3E2B11" w:rsidR="00CC22AE" w:rsidRPr="00183EBD" w:rsidRDefault="00CC22AE" w:rsidP="00183EBD">
      <w:r w:rsidRPr="00183EBD">
        <w:rPr>
          <w:rFonts w:hint="eastAsia"/>
        </w:rPr>
        <w:t>然而，彼得</w:t>
      </w:r>
      <w:r w:rsidRPr="00733CC8">
        <w:t>無法接受耶穌的</w:t>
      </w:r>
      <w:r>
        <w:rPr>
          <w:rFonts w:hint="eastAsia"/>
        </w:rPr>
        <w:t>說</w:t>
      </w:r>
      <w:r w:rsidRPr="00733CC8">
        <w:t>話</w:t>
      </w:r>
      <w:r>
        <w:rPr>
          <w:rFonts w:hint="eastAsia"/>
        </w:rPr>
        <w:t>，並</w:t>
      </w:r>
      <w:r w:rsidRPr="00183EBD">
        <w:rPr>
          <w:rFonts w:hint="eastAsia"/>
        </w:rPr>
        <w:t>自義地認為自己對主的忠誠和愛：</w:t>
      </w:r>
      <w:r>
        <w:rPr>
          <w:lang w:eastAsia="x-none"/>
        </w:rPr>
        <w:t>「</w:t>
      </w:r>
      <w:proofErr w:type="spellStart"/>
      <w:r w:rsidRPr="00AC3F8D">
        <w:rPr>
          <w:rStyle w:val="a2"/>
        </w:rPr>
        <w:t>眾人雖然跌倒，我總不能</w:t>
      </w:r>
      <w:proofErr w:type="spellEnd"/>
      <w:r w:rsidRPr="00AC3F8D">
        <w:rPr>
          <w:rStyle w:val="a2"/>
        </w:rPr>
        <w:t>。</w:t>
      </w:r>
      <w:r>
        <w:rPr>
          <w:lang w:eastAsia="x-none"/>
        </w:rPr>
        <w:t>」</w:t>
      </w:r>
      <w:r w:rsidR="002A1A44">
        <w:rPr>
          <w:lang w:eastAsia="x-none"/>
        </w:rPr>
        <w:t>(</w:t>
      </w:r>
      <w:r>
        <w:rPr>
          <w:lang w:eastAsia="x-none"/>
        </w:rPr>
        <w:t>29</w:t>
      </w:r>
      <w:r w:rsidR="002A1A44">
        <w:rPr>
          <w:lang w:eastAsia="x-none"/>
        </w:rPr>
        <w:t>)</w:t>
      </w:r>
      <w:r>
        <w:rPr>
          <w:lang w:eastAsia="x-none"/>
        </w:rPr>
        <w:t xml:space="preserve"> </w:t>
      </w:r>
      <w:r>
        <w:rPr>
          <w:rFonts w:hint="eastAsia"/>
        </w:rPr>
        <w:t>「</w:t>
      </w:r>
      <w:r w:rsidR="00C977C8">
        <w:rPr>
          <w:rFonts w:hint="eastAsia"/>
        </w:rPr>
        <w:t>夫子！</w:t>
      </w:r>
      <w:r>
        <w:rPr>
          <w:rFonts w:hint="eastAsia"/>
        </w:rPr>
        <w:t>雅各和約翰</w:t>
      </w:r>
      <w:r w:rsidR="008C53F7">
        <w:rPr>
          <w:rFonts w:hint="eastAsia"/>
        </w:rPr>
        <w:t>不</w:t>
      </w:r>
      <w:r>
        <w:rPr>
          <w:rFonts w:hint="eastAsia"/>
        </w:rPr>
        <w:t>跌倒，我就不能保證。但你看看我的眼睛，看看我的眼睛，我係幾咁堅定！」然而，耶穌卻詳細地預言彼得</w:t>
      </w:r>
      <w:r w:rsidR="00C977C8">
        <w:rPr>
          <w:rFonts w:hint="eastAsia"/>
        </w:rPr>
        <w:t>怎樣</w:t>
      </w:r>
      <w:r w:rsidR="00C977C8" w:rsidRPr="00DA50A2">
        <w:rPr>
          <w:rFonts w:hint="eastAsia"/>
        </w:rPr>
        <w:t>跌倒</w:t>
      </w:r>
      <w:r w:rsidR="00C977C8">
        <w:rPr>
          <w:rFonts w:hint="eastAsia"/>
        </w:rPr>
        <w:t>，</w:t>
      </w:r>
      <w:r w:rsidRPr="00DA50A2">
        <w:rPr>
          <w:rFonts w:hint="eastAsia"/>
        </w:rPr>
        <w:t>跌倒的時</w:t>
      </w:r>
      <w:r w:rsidR="00C977C8">
        <w:rPr>
          <w:rFonts w:hint="eastAsia"/>
        </w:rPr>
        <w:t>候</w:t>
      </w:r>
      <w:r w:rsidRPr="00DA50A2">
        <w:rPr>
          <w:rFonts w:hint="eastAsia"/>
        </w:rPr>
        <w:t>和次數，</w:t>
      </w:r>
      <w:r>
        <w:rPr>
          <w:lang w:eastAsia="x-none"/>
        </w:rPr>
        <w:t>「</w:t>
      </w:r>
      <w:proofErr w:type="spellStart"/>
      <w:r w:rsidRPr="00BE7617">
        <w:rPr>
          <w:rStyle w:val="a2"/>
        </w:rPr>
        <w:t>我實在告訴你，就在今天夜裡，雞叫兩遍以先，你要三次不認我</w:t>
      </w:r>
      <w:proofErr w:type="spellEnd"/>
      <w:r w:rsidRPr="00BE7617">
        <w:rPr>
          <w:rStyle w:val="a2"/>
        </w:rPr>
        <w:t>。</w:t>
      </w:r>
      <w:proofErr w:type="gramStart"/>
      <w:r>
        <w:rPr>
          <w:lang w:eastAsia="x-none"/>
        </w:rPr>
        <w:t>」</w:t>
      </w:r>
      <w:r w:rsidR="002A1A44">
        <w:rPr>
          <w:lang w:eastAsia="x-none"/>
        </w:rPr>
        <w:t>(</w:t>
      </w:r>
      <w:proofErr w:type="gramEnd"/>
      <w:r>
        <w:rPr>
          <w:lang w:eastAsia="x-none"/>
        </w:rPr>
        <w:t>30</w:t>
      </w:r>
      <w:r w:rsidR="002A1A44">
        <w:rPr>
          <w:lang w:eastAsia="x-none"/>
        </w:rPr>
        <w:t>)</w:t>
      </w:r>
      <w:r>
        <w:rPr>
          <w:lang w:eastAsia="x-none"/>
        </w:rPr>
        <w:t xml:space="preserve"> </w:t>
      </w:r>
    </w:p>
    <w:p w14:paraId="01C13274" w14:textId="0D13462E" w:rsidR="00CC22AE" w:rsidRPr="00183EBD" w:rsidRDefault="00733CC8" w:rsidP="00733CC8">
      <w:r w:rsidRPr="00733CC8">
        <w:t>耶穌的</w:t>
      </w:r>
      <w:r w:rsidR="00CC22AE">
        <w:rPr>
          <w:rFonts w:hint="eastAsia"/>
        </w:rPr>
        <w:t>說</w:t>
      </w:r>
      <w:r w:rsidRPr="00733CC8">
        <w:t>話聽來</w:t>
      </w:r>
      <w:r w:rsidR="00CC22AE">
        <w:rPr>
          <w:rFonts w:hint="eastAsia"/>
        </w:rPr>
        <w:t>更叫</w:t>
      </w:r>
      <w:r w:rsidRPr="00733CC8">
        <w:t>彼</w:t>
      </w:r>
      <w:r w:rsidR="00912DAA">
        <w:rPr>
          <w:rFonts w:hint="eastAsia"/>
        </w:rPr>
        <w:t>得</w:t>
      </w:r>
      <w:r w:rsidR="00CC22AE">
        <w:rPr>
          <w:rFonts w:hint="eastAsia"/>
        </w:rPr>
        <w:t>感到羞辱，因此</w:t>
      </w:r>
      <w:r w:rsidR="00912DAA" w:rsidRPr="00733CC8">
        <w:t>彼</w:t>
      </w:r>
      <w:r w:rsidR="00912DAA">
        <w:rPr>
          <w:rFonts w:hint="eastAsia"/>
        </w:rPr>
        <w:t>得</w:t>
      </w:r>
      <w:proofErr w:type="spellStart"/>
      <w:r w:rsidR="00912DAA">
        <w:rPr>
          <w:lang w:eastAsia="x-none"/>
        </w:rPr>
        <w:t>極力的說</w:t>
      </w:r>
      <w:proofErr w:type="spellEnd"/>
      <w:r w:rsidR="00912DAA">
        <w:rPr>
          <w:lang w:eastAsia="x-none"/>
        </w:rPr>
        <w:t>：「</w:t>
      </w:r>
      <w:proofErr w:type="spellStart"/>
      <w:r w:rsidR="00912DAA" w:rsidRPr="00BE7617">
        <w:rPr>
          <w:rStyle w:val="a2"/>
        </w:rPr>
        <w:t>我就是必須和你同死，也總不能不認你</w:t>
      </w:r>
      <w:proofErr w:type="spellEnd"/>
      <w:r w:rsidR="00912DAA" w:rsidRPr="00BE7617">
        <w:rPr>
          <w:rStyle w:val="a2"/>
        </w:rPr>
        <w:t>。</w:t>
      </w:r>
      <w:r w:rsidR="00912DAA">
        <w:rPr>
          <w:lang w:eastAsia="x-none"/>
        </w:rPr>
        <w:t>」</w:t>
      </w:r>
      <w:r w:rsidR="002A1A44" w:rsidRPr="00183EBD">
        <w:t>(</w:t>
      </w:r>
      <w:r w:rsidR="00912DAA" w:rsidRPr="00183EBD">
        <w:t>31</w:t>
      </w:r>
      <w:r w:rsidR="002A1A44" w:rsidRPr="00183EBD">
        <w:t>)</w:t>
      </w:r>
      <w:r w:rsidR="00912DAA" w:rsidRPr="00183EBD">
        <w:t xml:space="preserve"> </w:t>
      </w:r>
      <w:r w:rsidR="00912DAA" w:rsidRPr="00183EBD">
        <w:rPr>
          <w:rFonts w:hint="eastAsia"/>
        </w:rPr>
        <w:t>「</w:t>
      </w:r>
      <w:r w:rsidR="003F0F6D">
        <w:rPr>
          <w:rFonts w:hint="eastAsia"/>
        </w:rPr>
        <w:t>夫子，</w:t>
      </w:r>
      <w:r w:rsidR="00912DAA" w:rsidRPr="00183EBD">
        <w:rPr>
          <w:rFonts w:hint="eastAsia"/>
        </w:rPr>
        <w:t>我係一個</w:t>
      </w:r>
      <w:r w:rsidR="00912DAA" w:rsidRPr="00DA50A2">
        <w:rPr>
          <w:rFonts w:hint="eastAsia"/>
        </w:rPr>
        <w:t>甘願為你度苦海的人，兩脅插刀，在所不惜。</w:t>
      </w:r>
      <w:r w:rsidR="00912DAA" w:rsidRPr="00183EBD">
        <w:rPr>
          <w:rFonts w:hint="eastAsia"/>
        </w:rPr>
        <w:t>」</w:t>
      </w:r>
      <w:proofErr w:type="spellStart"/>
      <w:r w:rsidR="00912DAA">
        <w:rPr>
          <w:lang w:eastAsia="x-none"/>
        </w:rPr>
        <w:t>眾門徒都是這樣說</w:t>
      </w:r>
      <w:r w:rsidR="003F0F6D">
        <w:rPr>
          <w:rFonts w:hint="eastAsia"/>
        </w:rPr>
        <w:t>，我們好係義氣兒女</w:t>
      </w:r>
      <w:proofErr w:type="spellEnd"/>
      <w:r w:rsidR="00912DAA">
        <w:rPr>
          <w:lang w:eastAsia="x-none"/>
        </w:rPr>
        <w:t>。</w:t>
      </w:r>
      <w:r w:rsidR="00912DAA" w:rsidRPr="00733CC8">
        <w:t>這是彼得的真誠</w:t>
      </w:r>
      <w:r w:rsidR="00912DAA">
        <w:rPr>
          <w:rFonts w:hint="eastAsia"/>
        </w:rPr>
        <w:t>，他說這話是因為愛耶穌，然而，他不知道耶穌比他更清楚自己。耶穌曉得我們的軟弱，曉得我們的過錯。雖然耶穌老早知道我們是咁</w:t>
      </w:r>
      <w:r w:rsidR="00396752">
        <w:rPr>
          <w:rFonts w:hint="eastAsia"/>
        </w:rPr>
        <w:t>既人，但耶</w:t>
      </w:r>
      <w:r w:rsidR="00396752" w:rsidRPr="00DA50A2">
        <w:rPr>
          <w:rFonts w:hint="eastAsia"/>
        </w:rPr>
        <w:t>穌沒有因為我們</w:t>
      </w:r>
      <w:r w:rsidR="003F0F6D">
        <w:rPr>
          <w:rFonts w:hint="eastAsia"/>
        </w:rPr>
        <w:t>的</w:t>
      </w:r>
      <w:r w:rsidR="00396752" w:rsidRPr="00DA50A2">
        <w:rPr>
          <w:rFonts w:hint="eastAsia"/>
        </w:rPr>
        <w:t>軟弱而失望，反而盼望我們更了解自己，而投靠耶穌，變得屬乎靈，不屬乎血氣。</w:t>
      </w:r>
    </w:p>
    <w:p w14:paraId="1DC2A7E6" w14:textId="506FDBF4" w:rsidR="007A05A1" w:rsidRPr="00183EBD" w:rsidRDefault="00733CC8" w:rsidP="00733CC8">
      <w:r w:rsidRPr="00733CC8">
        <w:t>耶穌和門徒</w:t>
      </w:r>
      <w:r w:rsidR="00396752">
        <w:rPr>
          <w:rFonts w:hint="eastAsia"/>
        </w:rPr>
        <w:t>來到</w:t>
      </w:r>
      <w:r w:rsidRPr="00733CC8">
        <w:t>叫客西馬尼園的地方</w:t>
      </w:r>
      <w:r w:rsidR="00396752">
        <w:rPr>
          <w:rFonts w:hint="eastAsia"/>
        </w:rPr>
        <w:t>，「</w:t>
      </w:r>
      <w:r w:rsidRPr="00733CC8">
        <w:t>客西馬尼</w:t>
      </w:r>
      <w:r w:rsidR="00396752">
        <w:rPr>
          <w:rFonts w:hint="eastAsia"/>
        </w:rPr>
        <w:t>」</w:t>
      </w:r>
      <w:r w:rsidRPr="00733CC8">
        <w:t>意思</w:t>
      </w:r>
      <w:r w:rsidR="00396752">
        <w:rPr>
          <w:rFonts w:hint="eastAsia"/>
        </w:rPr>
        <w:t>為</w:t>
      </w:r>
      <w:r w:rsidRPr="00733CC8">
        <w:t>榨油</w:t>
      </w:r>
      <w:r w:rsidR="00351C38" w:rsidRPr="00351C38">
        <w:t>器</w:t>
      </w:r>
      <w:r w:rsidR="00132F95" w:rsidRPr="00132F95">
        <w:t>，也就是把橄欖榨出油的地方</w:t>
      </w:r>
      <w:r w:rsidRPr="00733CC8">
        <w:t>。</w:t>
      </w:r>
      <w:r w:rsidR="005E7A1B">
        <w:rPr>
          <w:rFonts w:hint="eastAsia"/>
        </w:rPr>
        <w:t>榮</w:t>
      </w:r>
      <w:r w:rsidR="003123C2">
        <w:rPr>
          <w:rFonts w:hint="eastAsia"/>
        </w:rPr>
        <w:t xml:space="preserve">　神</w:t>
      </w:r>
      <w:r w:rsidR="005E7A1B">
        <w:rPr>
          <w:rFonts w:hint="eastAsia"/>
        </w:rPr>
        <w:t>益人的</w:t>
      </w:r>
      <w:r w:rsidR="005E7A1B" w:rsidRPr="00132F95">
        <w:t>橄欖</w:t>
      </w:r>
      <w:r w:rsidR="00E66400">
        <w:rPr>
          <w:rFonts w:hint="eastAsia"/>
        </w:rPr>
        <w:t>油，並不是自然的出產，</w:t>
      </w:r>
      <w:r w:rsidR="00065B6E">
        <w:rPr>
          <w:rFonts w:hint="eastAsia"/>
        </w:rPr>
        <w:t>必須</w:t>
      </w:r>
      <w:r w:rsidR="00E66400">
        <w:rPr>
          <w:rFonts w:hint="eastAsia"/>
        </w:rPr>
        <w:t>將</w:t>
      </w:r>
      <w:r w:rsidR="00E66400" w:rsidRPr="00132F95">
        <w:t>橄欖</w:t>
      </w:r>
      <w:r w:rsidR="00E66400">
        <w:rPr>
          <w:rFonts w:hint="eastAsia"/>
        </w:rPr>
        <w:t>果實</w:t>
      </w:r>
      <w:r w:rsidR="00065B6E">
        <w:rPr>
          <w:rFonts w:hint="eastAsia"/>
        </w:rPr>
        <w:t>壓</w:t>
      </w:r>
      <w:r w:rsidR="00065B6E" w:rsidRPr="00733CC8">
        <w:t>榨</w:t>
      </w:r>
      <w:r w:rsidR="00065B6E">
        <w:rPr>
          <w:rFonts w:hint="eastAsia"/>
        </w:rPr>
        <w:t>，</w:t>
      </w:r>
      <w:r w:rsidR="00144961" w:rsidRPr="00132F95">
        <w:t>橄欖</w:t>
      </w:r>
      <w:r w:rsidR="00144961">
        <w:rPr>
          <w:rFonts w:hint="eastAsia"/>
        </w:rPr>
        <w:t>油的精華才能被擠出來。同樣</w:t>
      </w:r>
      <w:r w:rsidRPr="00733CC8">
        <w:t>，耶穌</w:t>
      </w:r>
      <w:r w:rsidR="00144961">
        <w:rPr>
          <w:rFonts w:hint="eastAsia"/>
        </w:rPr>
        <w:t>來到</w:t>
      </w:r>
      <w:r w:rsidR="00144961" w:rsidRPr="00733CC8">
        <w:t>客西馬尼園</w:t>
      </w:r>
      <w:r w:rsidR="00603001">
        <w:rPr>
          <w:rFonts w:hint="eastAsia"/>
        </w:rPr>
        <w:t>，</w:t>
      </w:r>
      <w:r w:rsidR="00A17DB9">
        <w:rPr>
          <w:rFonts w:hint="eastAsia"/>
        </w:rPr>
        <w:t>預備承受十字架的酷刑，</w:t>
      </w:r>
      <w:r w:rsidR="00603001">
        <w:rPr>
          <w:rFonts w:hint="eastAsia"/>
        </w:rPr>
        <w:t>被</w:t>
      </w:r>
      <w:r w:rsidR="00EF3379">
        <w:rPr>
          <w:rFonts w:hint="eastAsia"/>
        </w:rPr>
        <w:t>父</w:t>
      </w:r>
      <w:r w:rsidR="003123C2">
        <w:rPr>
          <w:rFonts w:hint="eastAsia"/>
        </w:rPr>
        <w:t xml:space="preserve">　神</w:t>
      </w:r>
      <w:r w:rsidR="00A17DB9">
        <w:rPr>
          <w:rFonts w:hint="eastAsia"/>
        </w:rPr>
        <w:t>掩面不看，</w:t>
      </w:r>
      <w:r w:rsidR="00EF3379">
        <w:rPr>
          <w:rFonts w:hint="eastAsia"/>
        </w:rPr>
        <w:t>擊打</w:t>
      </w:r>
      <w:r w:rsidR="00A17DB9">
        <w:rPr>
          <w:rFonts w:hint="eastAsia"/>
        </w:rPr>
        <w:t>苦待</w:t>
      </w:r>
      <w:r w:rsidR="00EF3379">
        <w:rPr>
          <w:rFonts w:hint="eastAsia"/>
        </w:rPr>
        <w:t>，為了將</w:t>
      </w:r>
      <w:r w:rsidR="00A17DB9">
        <w:rPr>
          <w:rFonts w:hint="eastAsia"/>
        </w:rPr>
        <w:t>從耶</w:t>
      </w:r>
      <w:r w:rsidR="00A17DB9" w:rsidRPr="00DA50A2">
        <w:rPr>
          <w:rFonts w:hint="eastAsia"/>
        </w:rPr>
        <w:t>穌而來的</w:t>
      </w:r>
      <w:r w:rsidR="00EF3379">
        <w:rPr>
          <w:rFonts w:hint="eastAsia"/>
        </w:rPr>
        <w:t>生命</w:t>
      </w:r>
      <w:r w:rsidR="00213148">
        <w:rPr>
          <w:rFonts w:hint="eastAsia"/>
        </w:rPr>
        <w:t>和精華</w:t>
      </w:r>
      <w:r w:rsidR="00EF3379" w:rsidRPr="00DA50A2">
        <w:rPr>
          <w:rFonts w:hint="eastAsia"/>
        </w:rPr>
        <w:t>傾倒</w:t>
      </w:r>
      <w:r w:rsidR="00213148" w:rsidRPr="00DA50A2">
        <w:rPr>
          <w:rFonts w:hint="eastAsia"/>
        </w:rPr>
        <w:t>給全人類。</w:t>
      </w:r>
      <w:r w:rsidR="00E40392" w:rsidRPr="00DA50A2">
        <w:rPr>
          <w:rFonts w:hint="eastAsia"/>
        </w:rPr>
        <w:t>耶穌在</w:t>
      </w:r>
      <w:r w:rsidR="00E40392" w:rsidRPr="00733CC8">
        <w:t>客西馬尼園</w:t>
      </w:r>
      <w:r w:rsidR="00E40392">
        <w:rPr>
          <w:rFonts w:hint="eastAsia"/>
        </w:rPr>
        <w:t>，藉</w:t>
      </w:r>
      <w:r w:rsidR="00E40392" w:rsidRPr="00733CC8">
        <w:t>禱告</w:t>
      </w:r>
      <w:r w:rsidR="00E40392">
        <w:rPr>
          <w:rFonts w:hint="eastAsia"/>
        </w:rPr>
        <w:t>作出</w:t>
      </w:r>
      <w:r w:rsidR="00E40392" w:rsidRPr="00733CC8">
        <w:t>屬靈的爭戰</w:t>
      </w:r>
      <w:r w:rsidR="007A05A1" w:rsidRPr="00183EBD">
        <w:rPr>
          <w:rFonts w:hint="eastAsia"/>
        </w:rPr>
        <w:t>。</w:t>
      </w:r>
      <w:r w:rsidR="007A05A1" w:rsidRPr="007A05A1">
        <w:rPr>
          <w:lang w:val="x-none"/>
        </w:rPr>
        <w:t>耶穌對門徒說：「</w:t>
      </w:r>
      <w:r w:rsidR="007A05A1" w:rsidRPr="007A05A1">
        <w:rPr>
          <w:rStyle w:val="a2"/>
          <w:lang w:val="x-none"/>
        </w:rPr>
        <w:t>你們坐在這裡，</w:t>
      </w:r>
      <w:r w:rsidR="007A05A1" w:rsidRPr="007A05A1">
        <w:rPr>
          <w:rStyle w:val="a2"/>
          <w:lang w:val="x-none"/>
        </w:rPr>
        <w:lastRenderedPageBreak/>
        <w:t>等我禱告。</w:t>
      </w:r>
      <w:r w:rsidR="007A05A1" w:rsidRPr="007A05A1">
        <w:rPr>
          <w:lang w:val="x-none"/>
        </w:rPr>
        <w:t>」</w:t>
      </w:r>
      <w:r w:rsidR="007A05A1" w:rsidRPr="00183EBD">
        <w:rPr>
          <w:lang w:val="x-none"/>
        </w:rPr>
        <w:t>於是帶著彼得、雅各、約翰同去，就驚恐起來，極其難過</w:t>
      </w:r>
      <w:r w:rsidR="00FA300E" w:rsidRPr="00183EBD">
        <w:rPr>
          <w:lang w:val="x-none"/>
        </w:rPr>
        <w:t>對他們說：「</w:t>
      </w:r>
      <w:r w:rsidR="00FA300E" w:rsidRPr="002767B8">
        <w:rPr>
          <w:rStyle w:val="a2"/>
          <w:lang w:val="x-none"/>
        </w:rPr>
        <w:t>我心裡甚是憂傷，幾乎要死；你們在這裡等候，警醒。</w:t>
      </w:r>
      <w:r w:rsidR="00FA300E" w:rsidRPr="00183EBD">
        <w:rPr>
          <w:lang w:val="x-none"/>
        </w:rPr>
        <w:t>」</w:t>
      </w:r>
      <w:r w:rsidR="002767B8" w:rsidRPr="00183EBD">
        <w:rPr>
          <w:rFonts w:hint="eastAsia"/>
        </w:rPr>
        <w:t>三位門徒曾看見</w:t>
      </w:r>
      <w:r w:rsidR="005A6117" w:rsidRPr="00183EBD">
        <w:rPr>
          <w:rFonts w:hint="eastAsia"/>
        </w:rPr>
        <w:t>耶穌叫風和</w:t>
      </w:r>
      <w:r w:rsidR="00984A78" w:rsidRPr="00183EBD">
        <w:rPr>
          <w:rFonts w:hint="eastAsia"/>
        </w:rPr>
        <w:t>海止住</w:t>
      </w:r>
      <w:r w:rsidR="00184693" w:rsidRPr="00183EBD">
        <w:t>了平靜</w:t>
      </w:r>
      <w:r w:rsidR="00984A78" w:rsidRPr="00183EBD">
        <w:rPr>
          <w:rFonts w:hint="eastAsia"/>
        </w:rPr>
        <w:t>的面容，</w:t>
      </w:r>
      <w:r w:rsidR="0095370D" w:rsidRPr="00183EBD">
        <w:rPr>
          <w:rFonts w:hint="eastAsia"/>
        </w:rPr>
        <w:t>耶穌吩咐群鬼從人身上</w:t>
      </w:r>
      <w:r w:rsidR="00405B94" w:rsidRPr="00183EBD">
        <w:rPr>
          <w:rFonts w:hint="eastAsia"/>
        </w:rPr>
        <w:t>立刻</w:t>
      </w:r>
      <w:r w:rsidR="0095370D" w:rsidRPr="00183EBD">
        <w:rPr>
          <w:rFonts w:hint="eastAsia"/>
        </w:rPr>
        <w:t>離去，</w:t>
      </w:r>
      <w:r w:rsidR="000153AE" w:rsidRPr="00183EBD">
        <w:rPr>
          <w:rFonts w:hint="eastAsia"/>
        </w:rPr>
        <w:t>又</w:t>
      </w:r>
      <w:r w:rsidR="00726FE9" w:rsidRPr="00183EBD">
        <w:rPr>
          <w:rFonts w:hint="eastAsia"/>
        </w:rPr>
        <w:t>看見耶</w:t>
      </w:r>
      <w:r w:rsidR="00726FE9" w:rsidRPr="00DA50A2">
        <w:rPr>
          <w:rFonts w:hint="eastAsia"/>
        </w:rPr>
        <w:t>穌登山變像</w:t>
      </w:r>
      <w:r w:rsidR="00A27489" w:rsidRPr="00DA50A2">
        <w:rPr>
          <w:rFonts w:hint="eastAsia"/>
        </w:rPr>
        <w:t>聖潔的面容</w:t>
      </w:r>
      <w:r w:rsidR="001F16A8" w:rsidRPr="00DA50A2">
        <w:rPr>
          <w:rFonts w:hint="eastAsia"/>
        </w:rPr>
        <w:t>，衣服放光，極其潔白</w:t>
      </w:r>
      <w:r w:rsidR="00405B94" w:rsidRPr="00DA50A2">
        <w:rPr>
          <w:rFonts w:hint="eastAsia"/>
        </w:rPr>
        <w:t>，</w:t>
      </w:r>
      <w:r w:rsidR="00AC3A46" w:rsidRPr="00183EBD">
        <w:rPr>
          <w:rFonts w:hint="eastAsia"/>
        </w:rPr>
        <w:t>看見耶穌</w:t>
      </w:r>
      <w:r w:rsidR="00EB1C69" w:rsidRPr="00183EBD">
        <w:t>為沒有復活信心的馬大和馬利亞</w:t>
      </w:r>
      <w:r w:rsidR="00064EEB" w:rsidRPr="00183EBD">
        <w:rPr>
          <w:rFonts w:hint="eastAsia"/>
        </w:rPr>
        <w:t>哭</w:t>
      </w:r>
      <w:r w:rsidR="00AC3A46" w:rsidRPr="00183EBD">
        <w:rPr>
          <w:rFonts w:hint="eastAsia"/>
        </w:rPr>
        <w:t>，</w:t>
      </w:r>
      <w:r w:rsidR="005F4CA9" w:rsidRPr="00183EBD">
        <w:rPr>
          <w:rFonts w:hint="eastAsia"/>
        </w:rPr>
        <w:t>為父</w:t>
      </w:r>
      <w:r w:rsidR="003123C2">
        <w:rPr>
          <w:rFonts w:hint="eastAsia"/>
        </w:rPr>
        <w:t xml:space="preserve">　神</w:t>
      </w:r>
      <w:r w:rsidR="005F4CA9" w:rsidRPr="00183EBD">
        <w:rPr>
          <w:rFonts w:hint="eastAsia"/>
        </w:rPr>
        <w:t>的殿，心裏焦急</w:t>
      </w:r>
      <w:r w:rsidR="005F4CA9" w:rsidRPr="00DA50A2">
        <w:rPr>
          <w:rFonts w:hint="eastAsia"/>
        </w:rPr>
        <w:t>，</w:t>
      </w:r>
      <w:r w:rsidR="000153AE" w:rsidRPr="00DA50A2">
        <w:rPr>
          <w:rFonts w:hint="eastAsia"/>
        </w:rPr>
        <w:t>在</w:t>
      </w:r>
      <w:r w:rsidR="007546E1" w:rsidRPr="00DA50A2">
        <w:rPr>
          <w:rFonts w:hint="eastAsia"/>
        </w:rPr>
        <w:t>法利賽人的逼迫挑戰中也面不改容，但他們從來沒有見過耶穌</w:t>
      </w:r>
      <w:r w:rsidR="00AA5FBA" w:rsidRPr="00DA50A2">
        <w:rPr>
          <w:rFonts w:hint="eastAsia"/>
        </w:rPr>
        <w:t>如此</w:t>
      </w:r>
      <w:r w:rsidR="00AA5FBA" w:rsidRPr="00183EBD">
        <w:rPr>
          <w:lang w:val="x-none"/>
        </w:rPr>
        <w:t>驚恐</w:t>
      </w:r>
      <w:r w:rsidR="00AA5FBA" w:rsidRPr="00183EBD">
        <w:t>，</w:t>
      </w:r>
      <w:r w:rsidR="00AA5FBA" w:rsidRPr="00183EBD">
        <w:rPr>
          <w:lang w:val="x-none"/>
        </w:rPr>
        <w:t>極其難過</w:t>
      </w:r>
      <w:r w:rsidR="00AA5FBA" w:rsidRPr="00183EBD">
        <w:t>的面容。</w:t>
      </w:r>
    </w:p>
    <w:p w14:paraId="10E183B4" w14:textId="356D47F2" w:rsidR="00003CC3" w:rsidRDefault="00733CC8" w:rsidP="00A15CFB">
      <w:r w:rsidRPr="00733CC8">
        <w:t>為</w:t>
      </w:r>
      <w:r w:rsidR="0052328D">
        <w:rPr>
          <w:rFonts w:hint="eastAsia"/>
        </w:rPr>
        <w:t>何</w:t>
      </w:r>
      <w:r w:rsidR="003123C2">
        <w:rPr>
          <w:rFonts w:hint="eastAsia"/>
        </w:rPr>
        <w:t xml:space="preserve">　神</w:t>
      </w:r>
      <w:r w:rsidR="0052328D">
        <w:rPr>
          <w:rFonts w:hint="eastAsia"/>
        </w:rPr>
        <w:t>的兒子耶穌也</w:t>
      </w:r>
      <w:r w:rsidRPr="00733CC8">
        <w:t>如此驚</w:t>
      </w:r>
      <w:r w:rsidR="00B643BF">
        <w:rPr>
          <w:rFonts w:hint="eastAsia"/>
        </w:rPr>
        <w:t>恐</w:t>
      </w:r>
      <w:r w:rsidR="0052328D">
        <w:rPr>
          <w:rFonts w:hint="eastAsia"/>
        </w:rPr>
        <w:t>，</w:t>
      </w:r>
      <w:r w:rsidR="0052328D" w:rsidRPr="00183EBD">
        <w:rPr>
          <w:lang w:val="x-none"/>
        </w:rPr>
        <w:t>極其難過</w:t>
      </w:r>
      <w:r w:rsidRPr="00733CC8">
        <w:t>？</w:t>
      </w:r>
      <w:r w:rsidR="00C409BC">
        <w:rPr>
          <w:rFonts w:hint="eastAsia"/>
        </w:rPr>
        <w:t>因為</w:t>
      </w:r>
      <w:r w:rsidRPr="00733CC8">
        <w:t>耶穌的死是</w:t>
      </w:r>
      <w:r w:rsidR="00C409BC">
        <w:rPr>
          <w:rFonts w:hint="eastAsia"/>
        </w:rPr>
        <w:t>要背負全人類的罪孽，</w:t>
      </w:r>
      <w:r w:rsidR="0080598F">
        <w:rPr>
          <w:rFonts w:hint="eastAsia"/>
        </w:rPr>
        <w:t>代替罪人在肉體上和精</w:t>
      </w:r>
      <w:r w:rsidR="003123C2">
        <w:rPr>
          <w:rFonts w:hint="eastAsia"/>
        </w:rPr>
        <w:t xml:space="preserve">　神</w:t>
      </w:r>
      <w:r w:rsidR="0080598F">
        <w:rPr>
          <w:rFonts w:hint="eastAsia"/>
        </w:rPr>
        <w:t>上，承擔罪的</w:t>
      </w:r>
      <w:r w:rsidR="00FB1DFD">
        <w:rPr>
          <w:rFonts w:hint="eastAsia"/>
        </w:rPr>
        <w:t>代價，被</w:t>
      </w:r>
      <w:r w:rsidR="003123C2">
        <w:rPr>
          <w:rFonts w:hint="eastAsia"/>
        </w:rPr>
        <w:t xml:space="preserve">　神</w:t>
      </w:r>
      <w:r w:rsidR="00FB1DFD">
        <w:rPr>
          <w:rFonts w:hint="eastAsia"/>
        </w:rPr>
        <w:t>撇棄，掩面不看。</w:t>
      </w:r>
      <w:r w:rsidR="00910B25">
        <w:rPr>
          <w:rFonts w:hint="eastAsia"/>
        </w:rPr>
        <w:t>即使是</w:t>
      </w:r>
      <w:r w:rsidR="003123C2">
        <w:rPr>
          <w:rFonts w:hint="eastAsia"/>
        </w:rPr>
        <w:t xml:space="preserve">　神</w:t>
      </w:r>
      <w:r w:rsidR="00910B25">
        <w:rPr>
          <w:rFonts w:hint="eastAsia"/>
        </w:rPr>
        <w:t>的兒子耶穌，也感到非常恐懼和</w:t>
      </w:r>
      <w:r w:rsidR="00910B25" w:rsidRPr="00733CC8">
        <w:t>痛苦</w:t>
      </w:r>
      <w:r w:rsidR="00910B25">
        <w:rPr>
          <w:rFonts w:hint="eastAsia"/>
        </w:rPr>
        <w:t>，幾乎要死。</w:t>
      </w:r>
      <w:r w:rsidR="00D6334A">
        <w:rPr>
          <w:rFonts w:hint="eastAsia"/>
        </w:rPr>
        <w:t>一方面，我們能看見耶穌對罪人的愛，為了拯救罪人，不惜</w:t>
      </w:r>
      <w:r w:rsidR="00472311">
        <w:rPr>
          <w:rFonts w:hint="eastAsia"/>
        </w:rPr>
        <w:t>承擔可怕的刑罰。另外，</w:t>
      </w:r>
      <w:r w:rsidR="00FD40BC">
        <w:rPr>
          <w:rFonts w:hint="eastAsia"/>
        </w:rPr>
        <w:t>耶穌視三位門徒為他的至友，</w:t>
      </w:r>
      <w:r w:rsidR="0044121F">
        <w:rPr>
          <w:rFonts w:hint="eastAsia"/>
        </w:rPr>
        <w:t>將自己至真實的一面讓門徒</w:t>
      </w:r>
      <w:r w:rsidR="00E22F63">
        <w:rPr>
          <w:rFonts w:hint="eastAsia"/>
        </w:rPr>
        <w:t>完全</w:t>
      </w:r>
      <w:r w:rsidR="0044121F">
        <w:rPr>
          <w:rFonts w:hint="eastAsia"/>
        </w:rPr>
        <w:t>看見，即使現在門徒屬靈上仍很幼嫩</w:t>
      </w:r>
      <w:r w:rsidR="00E22F63">
        <w:rPr>
          <w:rFonts w:hint="eastAsia"/>
        </w:rPr>
        <w:t>，好讓</w:t>
      </w:r>
      <w:r w:rsidR="003F0F6D">
        <w:rPr>
          <w:rFonts w:hint="eastAsia"/>
        </w:rPr>
        <w:t>他們</w:t>
      </w:r>
      <w:r w:rsidR="00E22F63">
        <w:rPr>
          <w:rFonts w:hint="eastAsia"/>
        </w:rPr>
        <w:t>學習藉禱告靈戰的功課。</w:t>
      </w:r>
      <w:r w:rsidR="00BF1B69">
        <w:rPr>
          <w:rFonts w:hint="eastAsia"/>
        </w:rPr>
        <w:t>耶穌也邀請門徒為他警醒，</w:t>
      </w:r>
      <w:r w:rsidR="00A15CFB">
        <w:rPr>
          <w:rFonts w:hint="eastAsia"/>
        </w:rPr>
        <w:t>為耶穌而祈禱。</w:t>
      </w:r>
    </w:p>
    <w:p w14:paraId="6ABCC131" w14:textId="0930C367" w:rsidR="00500633" w:rsidRDefault="003F7012" w:rsidP="00733CC8">
      <w:r>
        <w:rPr>
          <w:rFonts w:hint="eastAsia"/>
        </w:rPr>
        <w:t>請看</w:t>
      </w:r>
      <w:r w:rsidR="00733CC8" w:rsidRPr="00733CC8">
        <w:t>第35</w:t>
      </w:r>
      <w:r w:rsidRPr="00183EBD">
        <w:t>,</w:t>
      </w:r>
      <w:r w:rsidR="00733CC8" w:rsidRPr="00733CC8">
        <w:t>36節</w:t>
      </w:r>
      <w:r>
        <w:rPr>
          <w:rFonts w:hint="eastAsia"/>
        </w:rPr>
        <w:t>：「</w:t>
      </w:r>
      <w:r w:rsidR="006E5DD0" w:rsidRPr="006E5DD0">
        <w:rPr>
          <w:rStyle w:val="a2"/>
          <w:rFonts w:hint="eastAsia"/>
        </w:rPr>
        <w:t>他就稍往前走，俯伏在地，禱告說：「倘若可行，便叫那時候過去。」他說：「阿爸！父啊！在你凡事都能；求你將這杯撤去。然而，不要從我的意思，只要從你的意思。」</w:t>
      </w:r>
      <w:r>
        <w:rPr>
          <w:rFonts w:hint="eastAsia"/>
        </w:rPr>
        <w:t>」</w:t>
      </w:r>
      <w:r w:rsidR="00733CC8" w:rsidRPr="00733CC8">
        <w:t>耶穌離</w:t>
      </w:r>
      <w:r w:rsidR="00A15CFB">
        <w:rPr>
          <w:rFonts w:hint="eastAsia"/>
        </w:rPr>
        <w:t>開</w:t>
      </w:r>
      <w:r w:rsidR="00733CC8" w:rsidRPr="00733CC8">
        <w:t>那三個門徒</w:t>
      </w:r>
      <w:r w:rsidR="00A15CFB">
        <w:rPr>
          <w:rFonts w:hint="eastAsia"/>
        </w:rPr>
        <w:t>，有</w:t>
      </w:r>
      <w:r w:rsidR="00A15CFB" w:rsidRPr="00A15CFB">
        <w:rPr>
          <w:rFonts w:hint="eastAsia"/>
        </w:rPr>
        <w:t>扔一塊石頭那麼遠</w:t>
      </w:r>
      <w:r w:rsidR="003F51C8">
        <w:rPr>
          <w:rFonts w:hint="eastAsia"/>
        </w:rPr>
        <w:t>，</w:t>
      </w:r>
      <w:r w:rsidR="00C26BE0">
        <w:rPr>
          <w:rFonts w:hint="eastAsia"/>
        </w:rPr>
        <w:t>約</w:t>
      </w:r>
      <w:r w:rsidR="00C26BE0" w:rsidRPr="00183EBD">
        <w:t>20-30</w:t>
      </w:r>
      <w:r w:rsidR="00C26BE0" w:rsidRPr="00183EBD">
        <w:rPr>
          <w:rFonts w:hint="eastAsia"/>
        </w:rPr>
        <w:t>米的距離，</w:t>
      </w:r>
      <w:r w:rsidR="003F51C8" w:rsidRPr="003F51C8">
        <w:rPr>
          <w:rFonts w:hint="eastAsia"/>
        </w:rPr>
        <w:t>就</w:t>
      </w:r>
      <w:r w:rsidR="0074733C" w:rsidRPr="006E5DD0">
        <w:rPr>
          <w:rFonts w:hint="eastAsia"/>
        </w:rPr>
        <w:t>俯伏在地</w:t>
      </w:r>
      <w:r w:rsidR="003F51C8" w:rsidRPr="006E5DD0">
        <w:rPr>
          <w:rFonts w:hint="eastAsia"/>
        </w:rPr>
        <w:t>，</w:t>
      </w:r>
      <w:r w:rsidR="003F51C8">
        <w:rPr>
          <w:rFonts w:hint="eastAsia"/>
        </w:rPr>
        <w:t>懇切地</w:t>
      </w:r>
      <w:r w:rsidR="003F51C8" w:rsidRPr="006E5DD0">
        <w:rPr>
          <w:rFonts w:hint="eastAsia"/>
        </w:rPr>
        <w:t>禱告</w:t>
      </w:r>
      <w:r w:rsidR="00DC0C30">
        <w:rPr>
          <w:rFonts w:hint="eastAsia"/>
        </w:rPr>
        <w:t>，拼命地作出禱告的爭戰。</w:t>
      </w:r>
      <w:r w:rsidR="0074733C">
        <w:rPr>
          <w:rFonts w:hint="eastAsia"/>
        </w:rPr>
        <w:t>耶穌</w:t>
      </w:r>
      <w:r w:rsidR="0074733C" w:rsidRPr="006E5DD0">
        <w:rPr>
          <w:rFonts w:hint="eastAsia"/>
        </w:rPr>
        <w:t>俯伏在地</w:t>
      </w:r>
      <w:r w:rsidR="0074733C">
        <w:rPr>
          <w:rFonts w:hint="eastAsia"/>
        </w:rPr>
        <w:t>禱告，表示</w:t>
      </w:r>
      <w:r w:rsidR="0074733C" w:rsidRPr="00733CC8">
        <w:t>對</w:t>
      </w:r>
      <w:r w:rsidR="003123C2">
        <w:rPr>
          <w:rFonts w:hint="eastAsia"/>
        </w:rPr>
        <w:t xml:space="preserve">　神</w:t>
      </w:r>
      <w:r w:rsidR="0074733C">
        <w:rPr>
          <w:rFonts w:hint="eastAsia"/>
        </w:rPr>
        <w:t>絕對</w:t>
      </w:r>
      <w:r w:rsidR="0074733C" w:rsidRPr="00733CC8">
        <w:t>順服的態度</w:t>
      </w:r>
      <w:r w:rsidR="00F15AD1">
        <w:rPr>
          <w:rFonts w:hint="eastAsia"/>
        </w:rPr>
        <w:t>。在禱告中，耶穌稱呼</w:t>
      </w:r>
      <w:r w:rsidR="003123C2">
        <w:rPr>
          <w:rFonts w:hint="eastAsia"/>
        </w:rPr>
        <w:t xml:space="preserve">　神</w:t>
      </w:r>
      <w:r w:rsidR="00F15AD1">
        <w:rPr>
          <w:rFonts w:hint="eastAsia"/>
        </w:rPr>
        <w:t>為</w:t>
      </w:r>
      <w:r w:rsidR="00F15AD1" w:rsidRPr="00F15AD1">
        <w:rPr>
          <w:rFonts w:hint="eastAsia"/>
        </w:rPr>
        <w:t>「</w:t>
      </w:r>
      <w:r w:rsidR="00F15AD1" w:rsidRPr="00DA50A2">
        <w:rPr>
          <w:rStyle w:val="a2"/>
          <w:rFonts w:hint="eastAsia"/>
        </w:rPr>
        <w:t>阿爸！父啊！</w:t>
      </w:r>
      <w:r w:rsidR="00F15AD1">
        <w:rPr>
          <w:rFonts w:hint="eastAsia"/>
        </w:rPr>
        <w:t>」</w:t>
      </w:r>
      <w:proofErr w:type="gramStart"/>
      <w:r w:rsidR="00893A72" w:rsidRPr="00183EBD">
        <w:t>”</w:t>
      </w:r>
      <w:r w:rsidR="00893A72" w:rsidRPr="00183EBD">
        <w:t>Abba</w:t>
      </w:r>
      <w:proofErr w:type="gramEnd"/>
      <w:r w:rsidR="00893A72" w:rsidRPr="00183EBD">
        <w:t>”</w:t>
      </w:r>
      <w:r w:rsidR="00893A72" w:rsidRPr="00183EBD">
        <w:rPr>
          <w:rFonts w:hint="eastAsia"/>
        </w:rPr>
        <w:t>為亞蘭文的父親，</w:t>
      </w:r>
      <w:r w:rsidR="00503A57" w:rsidRPr="00183EBD">
        <w:rPr>
          <w:rFonts w:hint="eastAsia"/>
        </w:rPr>
        <w:t>有著</w:t>
      </w:r>
      <w:r w:rsidR="00503A57" w:rsidRPr="00733CC8">
        <w:t>兒子對父親的深深信任和親密</w:t>
      </w:r>
      <w:r w:rsidR="00152178">
        <w:rPr>
          <w:rFonts w:hint="eastAsia"/>
        </w:rPr>
        <w:t>。即使在痛苦</w:t>
      </w:r>
      <w:r w:rsidR="00747F27">
        <w:rPr>
          <w:rFonts w:hint="eastAsia"/>
        </w:rPr>
        <w:t>暗淡</w:t>
      </w:r>
      <w:r w:rsidR="00152178">
        <w:rPr>
          <w:rFonts w:hint="eastAsia"/>
        </w:rPr>
        <w:t>的時候，耶</w:t>
      </w:r>
      <w:r w:rsidR="00152178" w:rsidRPr="00DA50A2">
        <w:rPr>
          <w:rFonts w:hint="eastAsia"/>
        </w:rPr>
        <w:t>穌沒有懷疑父</w:t>
      </w:r>
      <w:r w:rsidR="003123C2">
        <w:rPr>
          <w:rFonts w:hint="eastAsia"/>
        </w:rPr>
        <w:t xml:space="preserve">　神</w:t>
      </w:r>
      <w:r w:rsidR="00747F27" w:rsidRPr="00DA50A2">
        <w:rPr>
          <w:rFonts w:hint="eastAsia"/>
        </w:rPr>
        <w:t>的愛，</w:t>
      </w:r>
      <w:r w:rsidR="002A40D4" w:rsidRPr="00DA50A2">
        <w:rPr>
          <w:rFonts w:hint="eastAsia"/>
        </w:rPr>
        <w:t>即使他要面對被門徒的撇棄，最後被父</w:t>
      </w:r>
      <w:r w:rsidR="003123C2">
        <w:rPr>
          <w:rFonts w:hint="eastAsia"/>
        </w:rPr>
        <w:t xml:space="preserve">　神</w:t>
      </w:r>
      <w:r w:rsidR="002A40D4" w:rsidRPr="00DA50A2">
        <w:rPr>
          <w:rFonts w:hint="eastAsia"/>
        </w:rPr>
        <w:t>的</w:t>
      </w:r>
      <w:r w:rsidR="00242A2F" w:rsidRPr="00DA50A2">
        <w:rPr>
          <w:rFonts w:hint="eastAsia"/>
        </w:rPr>
        <w:t>離棄，</w:t>
      </w:r>
      <w:r w:rsidR="00FD65E4">
        <w:rPr>
          <w:rFonts w:hint="eastAsia"/>
        </w:rPr>
        <w:t>飲盡</w:t>
      </w:r>
      <w:r w:rsidR="003123C2">
        <w:t xml:space="preserve">　神</w:t>
      </w:r>
      <w:r w:rsidR="00FD65E4">
        <w:rPr>
          <w:rFonts w:hint="eastAsia"/>
        </w:rPr>
        <w:t>對罪</w:t>
      </w:r>
      <w:r w:rsidR="00733CC8" w:rsidRPr="00733CC8">
        <w:t>咒詛</w:t>
      </w:r>
      <w:r w:rsidR="00FD65E4">
        <w:rPr>
          <w:rFonts w:hint="eastAsia"/>
        </w:rPr>
        <w:t>和</w:t>
      </w:r>
      <w:r w:rsidR="00733CC8" w:rsidRPr="00733CC8">
        <w:t>忿怒</w:t>
      </w:r>
      <w:r w:rsidR="00FD65E4">
        <w:rPr>
          <w:rFonts w:hint="eastAsia"/>
        </w:rPr>
        <w:t>的杯</w:t>
      </w:r>
      <w:r w:rsidR="00813A11">
        <w:rPr>
          <w:rFonts w:hint="eastAsia"/>
        </w:rPr>
        <w:t>，在十字架上承擔世人的罪孽</w:t>
      </w:r>
      <w:r w:rsidR="00D3513C">
        <w:rPr>
          <w:rFonts w:hint="eastAsia"/>
        </w:rPr>
        <w:t>，耶穌先來尋求</w:t>
      </w:r>
      <w:r w:rsidR="003123C2">
        <w:rPr>
          <w:rFonts w:hint="eastAsia"/>
        </w:rPr>
        <w:t xml:space="preserve">　神</w:t>
      </w:r>
      <w:r w:rsidR="00FD65E4">
        <w:rPr>
          <w:rFonts w:hint="eastAsia"/>
        </w:rPr>
        <w:t>。</w:t>
      </w:r>
      <w:r w:rsidR="002C4D9C">
        <w:rPr>
          <w:rFonts w:hint="eastAsia"/>
        </w:rPr>
        <w:t>耶穌在禱告中表明，</w:t>
      </w:r>
      <w:r w:rsidR="003123C2">
        <w:rPr>
          <w:rFonts w:hint="eastAsia"/>
        </w:rPr>
        <w:t xml:space="preserve">　神</w:t>
      </w:r>
      <w:r w:rsidR="002C4D9C">
        <w:rPr>
          <w:rFonts w:hint="eastAsia"/>
        </w:rPr>
        <w:t>凡事都能，</w:t>
      </w:r>
      <w:r w:rsidR="00EA5F66">
        <w:rPr>
          <w:rFonts w:hint="eastAsia"/>
        </w:rPr>
        <w:t>他毫不隱瞞，</w:t>
      </w:r>
      <w:r w:rsidR="00C16E1C">
        <w:rPr>
          <w:rFonts w:hint="eastAsia"/>
        </w:rPr>
        <w:t>按照耶</w:t>
      </w:r>
      <w:r w:rsidR="00C16E1C" w:rsidRPr="00DA50A2">
        <w:rPr>
          <w:rFonts w:hint="eastAsia"/>
        </w:rPr>
        <w:t>穌肉身的意願，倘若可行</w:t>
      </w:r>
      <w:r w:rsidR="00C16E1C" w:rsidRPr="00733CC8">
        <w:t>，耶穌</w:t>
      </w:r>
      <w:r w:rsidR="00C16E1C">
        <w:rPr>
          <w:rFonts w:hint="eastAsia"/>
        </w:rPr>
        <w:t>也</w:t>
      </w:r>
      <w:r w:rsidR="00C16E1C" w:rsidRPr="00733CC8">
        <w:t>不</w:t>
      </w:r>
      <w:r w:rsidR="00C16E1C">
        <w:rPr>
          <w:rFonts w:hint="eastAsia"/>
        </w:rPr>
        <w:t>願</w:t>
      </w:r>
      <w:r w:rsidR="0036375F">
        <w:rPr>
          <w:rFonts w:hint="eastAsia"/>
        </w:rPr>
        <w:t>羞辱</w:t>
      </w:r>
      <w:r w:rsidR="00481C8A">
        <w:rPr>
          <w:rFonts w:hint="eastAsia"/>
        </w:rPr>
        <w:t>，被棄絕</w:t>
      </w:r>
      <w:r w:rsidR="0036375F">
        <w:rPr>
          <w:rFonts w:hint="eastAsia"/>
        </w:rPr>
        <w:t>死在</w:t>
      </w:r>
      <w:r w:rsidR="00C16E1C" w:rsidRPr="00733CC8">
        <w:t>十字架</w:t>
      </w:r>
      <w:r w:rsidR="00481C8A">
        <w:rPr>
          <w:rFonts w:hint="eastAsia"/>
        </w:rPr>
        <w:t>。</w:t>
      </w:r>
      <w:r w:rsidR="00F81A3D">
        <w:rPr>
          <w:rFonts w:hint="eastAsia"/>
        </w:rPr>
        <w:t>這也是大多數人禱告的內容和地步</w:t>
      </w:r>
      <w:r w:rsidR="00500633">
        <w:rPr>
          <w:rFonts w:hint="eastAsia"/>
        </w:rPr>
        <w:t>，</w:t>
      </w:r>
      <w:r w:rsidR="007A5936">
        <w:rPr>
          <w:rFonts w:hint="eastAsia"/>
        </w:rPr>
        <w:t>單單</w:t>
      </w:r>
      <w:r w:rsidR="00500633">
        <w:rPr>
          <w:rFonts w:hint="eastAsia"/>
        </w:rPr>
        <w:t>表明個人的意願</w:t>
      </w:r>
      <w:r w:rsidR="00F81A3D">
        <w:rPr>
          <w:rFonts w:hint="eastAsia"/>
        </w:rPr>
        <w:t>。</w:t>
      </w:r>
      <w:r w:rsidR="00922DFB">
        <w:rPr>
          <w:rFonts w:hint="eastAsia"/>
        </w:rPr>
        <w:t>有誰願意</w:t>
      </w:r>
      <w:r w:rsidR="003445F2">
        <w:rPr>
          <w:rFonts w:hint="eastAsia"/>
        </w:rPr>
        <w:t>作贖罪的羔羊，</w:t>
      </w:r>
      <w:r w:rsidR="003445F2">
        <w:rPr>
          <w:rFonts w:hint="eastAsia"/>
        </w:rPr>
        <w:t>為了拯救別人而</w:t>
      </w:r>
      <w:r w:rsidR="00F46DFE">
        <w:rPr>
          <w:rFonts w:hint="eastAsia"/>
        </w:rPr>
        <w:t>承擔極其的痛苦，叫生命</w:t>
      </w:r>
      <w:r w:rsidR="00EA5F66" w:rsidRPr="00DA50A2">
        <w:rPr>
          <w:rFonts w:hint="eastAsia"/>
        </w:rPr>
        <w:t>耗</w:t>
      </w:r>
      <w:r w:rsidR="00F46DFE" w:rsidRPr="00DA50A2">
        <w:rPr>
          <w:rFonts w:hint="eastAsia"/>
        </w:rPr>
        <w:t>盡</w:t>
      </w:r>
      <w:r w:rsidR="00EA5F66" w:rsidRPr="00DA50A2">
        <w:rPr>
          <w:rFonts w:hint="eastAsia"/>
        </w:rPr>
        <w:t>流乾。</w:t>
      </w:r>
    </w:p>
    <w:p w14:paraId="20A55B63" w14:textId="03251B24" w:rsidR="00733CC8" w:rsidRPr="00183EBD" w:rsidRDefault="00F81A3D" w:rsidP="00733CC8">
      <w:r>
        <w:rPr>
          <w:rFonts w:hint="eastAsia"/>
        </w:rPr>
        <w:t>然而，耶穌接續禱告說：「</w:t>
      </w:r>
      <w:r w:rsidRPr="006E5DD0">
        <w:rPr>
          <w:rStyle w:val="a2"/>
          <w:rFonts w:hint="eastAsia"/>
        </w:rPr>
        <w:t>然而，不要從我的意思，只要從你的意思。</w:t>
      </w:r>
      <w:r w:rsidRPr="00F81A3D">
        <w:rPr>
          <w:rFonts w:hint="eastAsia"/>
        </w:rPr>
        <w:t>」</w:t>
      </w:r>
      <w:r w:rsidR="00EA5F66">
        <w:rPr>
          <w:rFonts w:hint="eastAsia"/>
        </w:rPr>
        <w:t>耶穌的</w:t>
      </w:r>
      <w:r w:rsidR="0096081F">
        <w:rPr>
          <w:rFonts w:hint="eastAsia"/>
        </w:rPr>
        <w:t>意思是願</w:t>
      </w:r>
      <w:r w:rsidR="003123C2">
        <w:rPr>
          <w:rFonts w:hint="eastAsia"/>
        </w:rPr>
        <w:t xml:space="preserve">　神</w:t>
      </w:r>
      <w:r w:rsidR="0096081F" w:rsidRPr="00DA50A2">
        <w:rPr>
          <w:rFonts w:hint="eastAsia"/>
        </w:rPr>
        <w:t>的旨意</w:t>
      </w:r>
      <w:r w:rsidR="00967988" w:rsidRPr="00DA50A2">
        <w:rPr>
          <w:rFonts w:hint="eastAsia"/>
        </w:rPr>
        <w:t>成就在自己身上，而不要成就他基於個人</w:t>
      </w:r>
      <w:r w:rsidR="00FA7E11" w:rsidRPr="00DA50A2">
        <w:rPr>
          <w:rFonts w:hint="eastAsia"/>
        </w:rPr>
        <w:t>和肉身</w:t>
      </w:r>
      <w:r w:rsidR="00967988" w:rsidRPr="00DA50A2">
        <w:rPr>
          <w:rFonts w:hint="eastAsia"/>
        </w:rPr>
        <w:t>的意願。</w:t>
      </w:r>
      <w:r w:rsidR="003123C2">
        <w:rPr>
          <w:rFonts w:hint="eastAsia"/>
        </w:rPr>
        <w:t xml:space="preserve">　神</w:t>
      </w:r>
      <w:r w:rsidR="00CB1E4E" w:rsidRPr="00DA50A2">
        <w:rPr>
          <w:rFonts w:hint="eastAsia"/>
        </w:rPr>
        <w:t>的意思是要耶穌作真正的逾越節的羔羊，</w:t>
      </w:r>
      <w:r w:rsidR="007E4E3F" w:rsidRPr="00DA50A2">
        <w:rPr>
          <w:rFonts w:hint="eastAsia"/>
        </w:rPr>
        <w:t>藉著耶穌作贖罪祭，將</w:t>
      </w:r>
      <w:r w:rsidR="00D3513C">
        <w:rPr>
          <w:rFonts w:hint="eastAsia"/>
        </w:rPr>
        <w:t>因</w:t>
      </w:r>
      <w:r w:rsidR="007E4E3F" w:rsidRPr="00DA50A2">
        <w:rPr>
          <w:rFonts w:hint="eastAsia"/>
        </w:rPr>
        <w:t>犯罪</w:t>
      </w:r>
      <w:r w:rsidR="00D3513C">
        <w:rPr>
          <w:rFonts w:hint="eastAsia"/>
        </w:rPr>
        <w:t>作</w:t>
      </w:r>
      <w:r w:rsidR="007E4E3F" w:rsidRPr="00DA50A2">
        <w:rPr>
          <w:rFonts w:hint="eastAsia"/>
        </w:rPr>
        <w:t>撒但奴僕的亞當後裔拯救出來，成就</w:t>
      </w:r>
      <w:r w:rsidR="003123C2">
        <w:rPr>
          <w:rFonts w:hint="eastAsia"/>
        </w:rPr>
        <w:t xml:space="preserve">　神</w:t>
      </w:r>
      <w:r w:rsidR="007E4E3F" w:rsidRPr="00DA50A2">
        <w:rPr>
          <w:rFonts w:hint="eastAsia"/>
        </w:rPr>
        <w:t>對亞當和亞伯拉罕</w:t>
      </w:r>
      <w:r w:rsidR="004C3774" w:rsidRPr="00DA50A2">
        <w:rPr>
          <w:rFonts w:hint="eastAsia"/>
        </w:rPr>
        <w:t>救贖的應許。</w:t>
      </w:r>
      <w:r w:rsidR="006C5607" w:rsidRPr="00DA50A2">
        <w:rPr>
          <w:rFonts w:hint="eastAsia"/>
        </w:rPr>
        <w:t>耶穌感到非常痛苦，非常軟弱，需要</w:t>
      </w:r>
      <w:r w:rsidR="003123C2">
        <w:rPr>
          <w:rFonts w:hint="eastAsia"/>
        </w:rPr>
        <w:t xml:space="preserve">　神</w:t>
      </w:r>
      <w:r w:rsidR="006C5607" w:rsidRPr="00DA50A2">
        <w:rPr>
          <w:rFonts w:hint="eastAsia"/>
        </w:rPr>
        <w:t>所賜的力量，使他能</w:t>
      </w:r>
      <w:r w:rsidR="00C419C9" w:rsidRPr="00DA50A2">
        <w:rPr>
          <w:rFonts w:hint="eastAsia"/>
        </w:rPr>
        <w:t>喝父</w:t>
      </w:r>
      <w:r w:rsidR="003123C2">
        <w:rPr>
          <w:rFonts w:hint="eastAsia"/>
        </w:rPr>
        <w:t xml:space="preserve">　神</w:t>
      </w:r>
      <w:r w:rsidR="00C419C9" w:rsidRPr="00DA50A2">
        <w:rPr>
          <w:rFonts w:hint="eastAsia"/>
        </w:rPr>
        <w:t>交給他的苦杯。</w:t>
      </w:r>
      <w:r w:rsidR="00A55EA1">
        <w:rPr>
          <w:rFonts w:hint="eastAsia"/>
        </w:rPr>
        <w:t>父</w:t>
      </w:r>
      <w:r w:rsidR="003123C2">
        <w:rPr>
          <w:rFonts w:hint="eastAsia"/>
        </w:rPr>
        <w:t xml:space="preserve">　神</w:t>
      </w:r>
      <w:r w:rsidR="00733CC8" w:rsidRPr="00733CC8">
        <w:rPr>
          <w:rFonts w:hint="eastAsia"/>
        </w:rPr>
        <w:t>直到最後都保持沉默</w:t>
      </w:r>
      <w:r w:rsidR="00A55EA1">
        <w:rPr>
          <w:rFonts w:hint="eastAsia"/>
        </w:rPr>
        <w:t>，</w:t>
      </w:r>
      <w:r w:rsidR="00D3513C">
        <w:rPr>
          <w:rFonts w:hint="eastAsia"/>
        </w:rPr>
        <w:t>卻差</w:t>
      </w:r>
      <w:r w:rsidR="00733CC8" w:rsidRPr="00733CC8">
        <w:t>遣了一位天使來</w:t>
      </w:r>
      <w:r w:rsidR="00113D87" w:rsidRPr="00183EBD">
        <w:rPr>
          <w:rFonts w:hint="eastAsia"/>
        </w:rPr>
        <w:t>幫助耶穌</w:t>
      </w:r>
      <w:r w:rsidR="00733CC8" w:rsidRPr="00733CC8">
        <w:t>。「</w:t>
      </w:r>
      <w:r w:rsidR="00451FFF" w:rsidRPr="000F11DA">
        <w:rPr>
          <w:rStyle w:val="a2"/>
          <w:lang w:val="x-none"/>
        </w:rPr>
        <w:t>有一位天使從天上顯現，加添他的力量。耶穌極其傷痛，禱告更加懇切，汗珠如大血點滴在地上。</w:t>
      </w:r>
      <w:r w:rsidR="00451FFF">
        <w:rPr>
          <w:rFonts w:hint="eastAsia"/>
          <w:lang w:val="x-none"/>
        </w:rPr>
        <w:t>」</w:t>
      </w:r>
      <w:r w:rsidR="002A1A44">
        <w:t>(</w:t>
      </w:r>
      <w:r w:rsidR="00733CC8" w:rsidRPr="00733CC8">
        <w:t>路22</w:t>
      </w:r>
      <w:r w:rsidR="00113D87" w:rsidRPr="00183EBD">
        <w:t>:</w:t>
      </w:r>
      <w:r w:rsidR="00733CC8" w:rsidRPr="00733CC8">
        <w:t>43,44</w:t>
      </w:r>
      <w:r w:rsidR="002A1A44" w:rsidRPr="00183EBD">
        <w:rPr>
          <w:rFonts w:hint="eastAsia"/>
        </w:rPr>
        <w:t>)</w:t>
      </w:r>
    </w:p>
    <w:p w14:paraId="02AF9B4B" w14:textId="1BF95F68" w:rsidR="00733CC8" w:rsidRPr="00733CC8" w:rsidRDefault="00C515F6" w:rsidP="00B4394A">
      <w:r>
        <w:rPr>
          <w:rFonts w:hint="eastAsia"/>
        </w:rPr>
        <w:t>作為基督徒，藉此我們學習禱告並不是要求</w:t>
      </w:r>
      <w:r w:rsidR="003123C2">
        <w:rPr>
          <w:rFonts w:hint="eastAsia"/>
        </w:rPr>
        <w:t xml:space="preserve">　神</w:t>
      </w:r>
      <w:r>
        <w:rPr>
          <w:rFonts w:hint="eastAsia"/>
        </w:rPr>
        <w:t>成就自己的</w:t>
      </w:r>
      <w:r w:rsidRPr="00733CC8">
        <w:t>意願</w:t>
      </w:r>
      <w:r>
        <w:rPr>
          <w:rFonts w:hint="eastAsia"/>
        </w:rPr>
        <w:t>，而是求</w:t>
      </w:r>
      <w:r w:rsidR="003123C2">
        <w:rPr>
          <w:rFonts w:hint="eastAsia"/>
        </w:rPr>
        <w:t xml:space="preserve">　神</w:t>
      </w:r>
      <w:r>
        <w:rPr>
          <w:rFonts w:hint="eastAsia"/>
        </w:rPr>
        <w:t>使我們能</w:t>
      </w:r>
      <w:r w:rsidRPr="00733CC8">
        <w:t>順服</w:t>
      </w:r>
      <w:r>
        <w:rPr>
          <w:rFonts w:hint="eastAsia"/>
        </w:rPr>
        <w:t>，成就</w:t>
      </w:r>
      <w:r w:rsidR="003123C2">
        <w:t xml:space="preserve">　神</w:t>
      </w:r>
      <w:r w:rsidRPr="00733CC8">
        <w:t>的旨意</w:t>
      </w:r>
      <w:r w:rsidR="00BF1662">
        <w:rPr>
          <w:rFonts w:hint="eastAsia"/>
        </w:rPr>
        <w:t>。</w:t>
      </w:r>
      <w:r w:rsidR="00BF1662" w:rsidRPr="00733CC8">
        <w:t>人</w:t>
      </w:r>
      <w:r w:rsidR="00BF1662">
        <w:rPr>
          <w:rFonts w:hint="eastAsia"/>
        </w:rPr>
        <w:t>是</w:t>
      </w:r>
      <w:r w:rsidR="00BF1662" w:rsidRPr="00733CC8">
        <w:t>軟弱的</w:t>
      </w:r>
      <w:r w:rsidR="00BF1662">
        <w:rPr>
          <w:rFonts w:hint="eastAsia"/>
        </w:rPr>
        <w:t>，若沒有</w:t>
      </w:r>
      <w:r w:rsidR="003123C2">
        <w:rPr>
          <w:rFonts w:hint="eastAsia"/>
        </w:rPr>
        <w:t xml:space="preserve">　神</w:t>
      </w:r>
      <w:r w:rsidR="00BF1662">
        <w:rPr>
          <w:rFonts w:hint="eastAsia"/>
        </w:rPr>
        <w:t>的</w:t>
      </w:r>
      <w:r w:rsidR="00BF1662" w:rsidRPr="00733CC8">
        <w:t>幫助</w:t>
      </w:r>
      <w:r w:rsidR="00BF1662">
        <w:rPr>
          <w:rFonts w:hint="eastAsia"/>
        </w:rPr>
        <w:t>，沒有人能</w:t>
      </w:r>
      <w:r w:rsidR="00BF1662" w:rsidRPr="00733CC8">
        <w:t>己力</w:t>
      </w:r>
      <w:r w:rsidR="00686083">
        <w:rPr>
          <w:rFonts w:hint="eastAsia"/>
        </w:rPr>
        <w:t>能</w:t>
      </w:r>
      <w:r w:rsidR="00BF1662" w:rsidRPr="00733CC8">
        <w:t>成</w:t>
      </w:r>
      <w:r w:rsidR="00686083">
        <w:rPr>
          <w:rFonts w:hint="eastAsia"/>
        </w:rPr>
        <w:t>就</w:t>
      </w:r>
      <w:r w:rsidR="003123C2">
        <w:rPr>
          <w:rFonts w:hint="eastAsia"/>
        </w:rPr>
        <w:t xml:space="preserve">　神</w:t>
      </w:r>
      <w:r w:rsidR="00BF1662" w:rsidRPr="00733CC8">
        <w:t>的旨意</w:t>
      </w:r>
      <w:r w:rsidR="00686083">
        <w:rPr>
          <w:rFonts w:hint="eastAsia"/>
        </w:rPr>
        <w:t>。</w:t>
      </w:r>
      <w:r w:rsidR="00733CC8" w:rsidRPr="00733CC8">
        <w:t>耶穌懇</w:t>
      </w:r>
      <w:r w:rsidR="006334E6">
        <w:rPr>
          <w:rFonts w:hint="eastAsia"/>
        </w:rPr>
        <w:t>切地</w:t>
      </w:r>
      <w:r w:rsidR="00733CC8" w:rsidRPr="00733CC8">
        <w:t>求</w:t>
      </w:r>
      <w:r w:rsidR="003123C2">
        <w:t xml:space="preserve">　神</w:t>
      </w:r>
      <w:r w:rsidR="00733CC8" w:rsidRPr="00733CC8">
        <w:t>幫助他</w:t>
      </w:r>
      <w:r w:rsidR="00630C38">
        <w:rPr>
          <w:rFonts w:hint="eastAsia"/>
        </w:rPr>
        <w:t>能</w:t>
      </w:r>
      <w:r w:rsidR="00733CC8" w:rsidRPr="00733CC8">
        <w:t>順服他的旨意。</w:t>
      </w:r>
      <w:r w:rsidR="00630C38">
        <w:rPr>
          <w:rFonts w:hint="eastAsia"/>
        </w:rPr>
        <w:t>耶穌</w:t>
      </w:r>
      <w:r w:rsidR="00733CC8" w:rsidRPr="00733CC8">
        <w:t>拼命</w:t>
      </w:r>
      <w:r w:rsidR="00630C38">
        <w:rPr>
          <w:rFonts w:hint="eastAsia"/>
        </w:rPr>
        <w:t>地</w:t>
      </w:r>
      <w:r w:rsidR="00733CC8" w:rsidRPr="00733CC8">
        <w:t>祈禱，汗</w:t>
      </w:r>
      <w:r w:rsidR="00630C38">
        <w:rPr>
          <w:rFonts w:hint="eastAsia"/>
        </w:rPr>
        <w:t>珠如大</w:t>
      </w:r>
      <w:r w:rsidR="00733CC8" w:rsidRPr="00733CC8">
        <w:t>血</w:t>
      </w:r>
      <w:r w:rsidR="00B13428">
        <w:rPr>
          <w:rFonts w:hint="eastAsia"/>
        </w:rPr>
        <w:t>點</w:t>
      </w:r>
      <w:r w:rsidR="00733CC8" w:rsidRPr="00733CC8">
        <w:t>滴</w:t>
      </w:r>
      <w:r w:rsidR="00B13428">
        <w:rPr>
          <w:rFonts w:hint="eastAsia"/>
        </w:rPr>
        <w:t>在地上</w:t>
      </w:r>
      <w:r w:rsidR="00733CC8" w:rsidRPr="00733CC8">
        <w:t>。客西馬尼園的禱告是一場屬靈的</w:t>
      </w:r>
      <w:r w:rsidR="00B13428">
        <w:rPr>
          <w:rFonts w:hint="eastAsia"/>
        </w:rPr>
        <w:t>爭戰</w:t>
      </w:r>
      <w:r w:rsidR="00733CC8" w:rsidRPr="00733CC8">
        <w:t>，</w:t>
      </w:r>
      <w:r w:rsidR="00B13428">
        <w:rPr>
          <w:rFonts w:hint="eastAsia"/>
        </w:rPr>
        <w:t>我們能勝過自己意思，來</w:t>
      </w:r>
      <w:r w:rsidR="00733CC8" w:rsidRPr="00733CC8">
        <w:t>順服</w:t>
      </w:r>
      <w:r w:rsidR="003123C2">
        <w:t xml:space="preserve">　神</w:t>
      </w:r>
      <w:r w:rsidR="00733CC8" w:rsidRPr="00733CC8">
        <w:t>的旨意。耶穌</w:t>
      </w:r>
      <w:r w:rsidR="00853E7D">
        <w:rPr>
          <w:rFonts w:hint="eastAsia"/>
        </w:rPr>
        <w:t>道成肉身來到世上，</w:t>
      </w:r>
      <w:r w:rsidR="00733CC8" w:rsidRPr="00733CC8">
        <w:t>以</w:t>
      </w:r>
      <w:r w:rsidR="001A392B">
        <w:rPr>
          <w:rFonts w:hint="eastAsia"/>
        </w:rPr>
        <w:t>人</w:t>
      </w:r>
      <w:r w:rsidR="00733CC8" w:rsidRPr="00733CC8">
        <w:t>卑微的</w:t>
      </w:r>
      <w:r w:rsidR="001A392B">
        <w:rPr>
          <w:rFonts w:hint="eastAsia"/>
        </w:rPr>
        <w:t>樣式</w:t>
      </w:r>
      <w:r w:rsidR="00733CC8" w:rsidRPr="00733CC8">
        <w:t>來到世上，</w:t>
      </w:r>
      <w:r w:rsidR="00AB5ADD">
        <w:rPr>
          <w:rFonts w:hint="eastAsia"/>
        </w:rPr>
        <w:t>藉</w:t>
      </w:r>
      <w:r w:rsidR="001A392B" w:rsidRPr="00733CC8">
        <w:t>客西馬尼園的禱告</w:t>
      </w:r>
      <w:r w:rsidR="001277A3">
        <w:rPr>
          <w:rFonts w:hint="eastAsia"/>
        </w:rPr>
        <w:t>，耶穌</w:t>
      </w:r>
      <w:r w:rsidR="00AB5ADD">
        <w:rPr>
          <w:rFonts w:hint="eastAsia"/>
        </w:rPr>
        <w:t>能</w:t>
      </w:r>
      <w:r w:rsidR="001277A3">
        <w:rPr>
          <w:rFonts w:hint="eastAsia"/>
        </w:rPr>
        <w:t>完全順服</w:t>
      </w:r>
      <w:r w:rsidR="00733CC8" w:rsidRPr="00733CC8">
        <w:t>父</w:t>
      </w:r>
      <w:r w:rsidR="003123C2">
        <w:t xml:space="preserve">　神</w:t>
      </w:r>
      <w:r w:rsidR="00733CC8" w:rsidRPr="00733CC8">
        <w:t>的旨意，</w:t>
      </w:r>
      <w:r w:rsidR="001277A3">
        <w:rPr>
          <w:rFonts w:hint="eastAsia"/>
        </w:rPr>
        <w:t>忍受</w:t>
      </w:r>
      <w:r w:rsidR="001277A3" w:rsidRPr="00733CC8">
        <w:t>難以言喻的痛苦</w:t>
      </w:r>
      <w:r w:rsidR="001277A3">
        <w:rPr>
          <w:rFonts w:hint="eastAsia"/>
        </w:rPr>
        <w:t>，</w:t>
      </w:r>
      <w:r w:rsidR="00733CC8" w:rsidRPr="00733CC8">
        <w:t>直到</w:t>
      </w:r>
      <w:r w:rsidR="00915179">
        <w:rPr>
          <w:rFonts w:hint="eastAsia"/>
        </w:rPr>
        <w:t>順服於</w:t>
      </w:r>
      <w:r w:rsidR="00733CC8" w:rsidRPr="00733CC8">
        <w:t>死</w:t>
      </w:r>
      <w:r w:rsidR="00915179">
        <w:rPr>
          <w:rFonts w:hint="eastAsia"/>
        </w:rPr>
        <w:t>，且死</w:t>
      </w:r>
      <w:r w:rsidR="00733CC8" w:rsidRPr="00733CC8">
        <w:t>在十字架上。</w:t>
      </w:r>
      <w:r w:rsidR="00274AA8" w:rsidRPr="00183EBD">
        <w:rPr>
          <w:rFonts w:hint="eastAsia"/>
        </w:rPr>
        <w:t>「</w:t>
      </w:r>
      <w:r w:rsidR="00274AA8" w:rsidRPr="00274AA8">
        <w:rPr>
          <w:rStyle w:val="a2"/>
          <w:rFonts w:hint="eastAsia"/>
        </w:rPr>
        <w:t>基督在肉體的時候，既大聲哀哭，流淚禱告，懇求那能救他免死的主，就因他的虔誠蒙了應允。他雖然為兒子，還是因所受的苦難學了順從。</w:t>
      </w:r>
      <w:r w:rsidR="00274AA8" w:rsidRPr="00B4394A">
        <w:rPr>
          <w:rStyle w:val="a2"/>
          <w:rFonts w:hint="eastAsia"/>
        </w:rPr>
        <w:t>他既得以完全，就為凡順從他的人成了永遠得救的根源、</w:t>
      </w:r>
      <w:r w:rsidR="00B4394A" w:rsidRPr="00183EBD">
        <w:rPr>
          <w:rFonts w:hint="eastAsia"/>
        </w:rPr>
        <w:t>」</w:t>
      </w:r>
      <w:r w:rsidR="002A1A44" w:rsidRPr="00183EBD">
        <w:t>(</w:t>
      </w:r>
      <w:r w:rsidR="00733CC8" w:rsidRPr="00733CC8">
        <w:t>來5</w:t>
      </w:r>
      <w:r w:rsidR="00B4394A">
        <w:t>:</w:t>
      </w:r>
      <w:r w:rsidR="00733CC8" w:rsidRPr="00733CC8">
        <w:t>7-9</w:t>
      </w:r>
      <w:r w:rsidR="002A1A44">
        <w:t>)</w:t>
      </w:r>
      <w:r w:rsidR="002A2A82">
        <w:rPr>
          <w:rFonts w:hint="eastAsia"/>
        </w:rPr>
        <w:t xml:space="preserve"> </w:t>
      </w:r>
      <w:r w:rsidR="00EC3CE9" w:rsidRPr="00183EBD">
        <w:t>耶</w:t>
      </w:r>
      <w:r w:rsidR="00EC3CE9" w:rsidRPr="00DA50A2">
        <w:rPr>
          <w:rFonts w:hint="eastAsia"/>
        </w:rPr>
        <w:t>穌在</w:t>
      </w:r>
      <w:r w:rsidR="00733CC8" w:rsidRPr="00733CC8">
        <w:t>客西馬尼園禱告</w:t>
      </w:r>
      <w:r w:rsidR="00EC3CE9">
        <w:rPr>
          <w:rFonts w:hint="eastAsia"/>
        </w:rPr>
        <w:t>，勝過了自己的意思，</w:t>
      </w:r>
      <w:r w:rsidR="0090746C">
        <w:rPr>
          <w:rFonts w:hint="eastAsia"/>
        </w:rPr>
        <w:t>成就</w:t>
      </w:r>
      <w:r w:rsidR="003123C2">
        <w:rPr>
          <w:rFonts w:hint="eastAsia"/>
        </w:rPr>
        <w:t xml:space="preserve">　神</w:t>
      </w:r>
      <w:r w:rsidR="00733CC8" w:rsidRPr="00733CC8">
        <w:t>的救贖工作。祈求</w:t>
      </w:r>
      <w:r w:rsidR="003123C2">
        <w:rPr>
          <w:rFonts w:hint="eastAsia"/>
        </w:rPr>
        <w:t xml:space="preserve">　神</w:t>
      </w:r>
      <w:r w:rsidR="00AB5ADD">
        <w:rPr>
          <w:rFonts w:hint="eastAsia"/>
        </w:rPr>
        <w:t>幫助</w:t>
      </w:r>
      <w:r w:rsidR="00733CC8" w:rsidRPr="00733CC8">
        <w:t>我們</w:t>
      </w:r>
      <w:r w:rsidR="0090746C">
        <w:rPr>
          <w:rFonts w:hint="eastAsia"/>
        </w:rPr>
        <w:t>效法</w:t>
      </w:r>
      <w:r w:rsidR="00AB5ADD">
        <w:rPr>
          <w:rFonts w:hint="eastAsia"/>
        </w:rPr>
        <w:t>耶穌</w:t>
      </w:r>
      <w:r w:rsidR="00733CC8" w:rsidRPr="00733CC8">
        <w:t>客西馬尼園</w:t>
      </w:r>
      <w:r w:rsidR="0090746C">
        <w:rPr>
          <w:rFonts w:hint="eastAsia"/>
        </w:rPr>
        <w:t>的</w:t>
      </w:r>
      <w:r w:rsidR="00733CC8" w:rsidRPr="00733CC8">
        <w:t>祈禱，</w:t>
      </w:r>
      <w:r w:rsidR="0090746C">
        <w:rPr>
          <w:rFonts w:hint="eastAsia"/>
        </w:rPr>
        <w:t>不要成就我的意思，</w:t>
      </w:r>
      <w:r w:rsidR="0090746C" w:rsidRPr="00DA50A2">
        <w:rPr>
          <w:rFonts w:hint="eastAsia"/>
        </w:rPr>
        <w:t>只要</w:t>
      </w:r>
      <w:r w:rsidR="00733CC8" w:rsidRPr="00733CC8">
        <w:t>成</w:t>
      </w:r>
      <w:r w:rsidR="0090746C">
        <w:rPr>
          <w:rFonts w:hint="eastAsia"/>
        </w:rPr>
        <w:t>就</w:t>
      </w:r>
      <w:r w:rsidR="003123C2">
        <w:t xml:space="preserve">　神</w:t>
      </w:r>
      <w:r w:rsidR="00733CC8" w:rsidRPr="00733CC8">
        <w:t>的</w:t>
      </w:r>
      <w:r w:rsidR="0090746C">
        <w:rPr>
          <w:rFonts w:hint="eastAsia"/>
        </w:rPr>
        <w:t>意思</w:t>
      </w:r>
      <w:r w:rsidR="00733CC8" w:rsidRPr="00733CC8">
        <w:t>，我們</w:t>
      </w:r>
      <w:r w:rsidR="0090746C" w:rsidRPr="00733CC8">
        <w:t>順服</w:t>
      </w:r>
      <w:r w:rsidR="003123C2">
        <w:t xml:space="preserve">　神</w:t>
      </w:r>
      <w:r w:rsidR="002A2A82">
        <w:rPr>
          <w:rFonts w:hint="eastAsia"/>
        </w:rPr>
        <w:t>，每天</w:t>
      </w:r>
      <w:r w:rsidR="00733CC8" w:rsidRPr="00733CC8">
        <w:t>捨己</w:t>
      </w:r>
      <w:r w:rsidR="0090746C">
        <w:rPr>
          <w:rFonts w:hint="eastAsia"/>
        </w:rPr>
        <w:t>，背起</w:t>
      </w:r>
      <w:r w:rsidR="002A2A82">
        <w:rPr>
          <w:rFonts w:hint="eastAsia"/>
        </w:rPr>
        <w:t>十字架來榮耀</w:t>
      </w:r>
      <w:r w:rsidR="003123C2">
        <w:rPr>
          <w:rFonts w:hint="eastAsia"/>
        </w:rPr>
        <w:t xml:space="preserve">　神</w:t>
      </w:r>
      <w:r w:rsidR="00733CC8" w:rsidRPr="00733CC8">
        <w:t>。</w:t>
      </w:r>
    </w:p>
    <w:p w14:paraId="6168EDED" w14:textId="40EE3E42" w:rsidR="005156FF" w:rsidRPr="00183EBD" w:rsidRDefault="00733CC8" w:rsidP="00733CC8">
      <w:r w:rsidRPr="00733CC8">
        <w:t>請看第37節</w:t>
      </w:r>
      <w:r w:rsidR="007D20DB">
        <w:rPr>
          <w:rFonts w:hint="eastAsia"/>
        </w:rPr>
        <w:t>：</w:t>
      </w:r>
      <w:r w:rsidR="00C96AB5">
        <w:rPr>
          <w:rFonts w:hint="eastAsia"/>
        </w:rPr>
        <w:t>「</w:t>
      </w:r>
      <w:r w:rsidR="00C96AB5" w:rsidRPr="00180BAA">
        <w:rPr>
          <w:rStyle w:val="a2"/>
          <w:lang w:val="x-none"/>
        </w:rPr>
        <w:t>耶穌回來，見他們睡著了，就對彼得說：「西門，你睡覺嗎？不能警醒片時嗎？</w:t>
      </w:r>
      <w:r w:rsidR="00C96AB5" w:rsidRPr="00180BAA">
        <w:rPr>
          <w:rStyle w:val="a2"/>
          <w:rFonts w:hint="eastAsia"/>
        </w:rPr>
        <w:t>」</w:t>
      </w:r>
      <w:r w:rsidRPr="00733CC8">
        <w:t>為</w:t>
      </w:r>
      <w:r w:rsidR="00380E60">
        <w:rPr>
          <w:rFonts w:hint="eastAsia"/>
        </w:rPr>
        <w:t>何</w:t>
      </w:r>
      <w:r w:rsidRPr="00733CC8">
        <w:t>門徒</w:t>
      </w:r>
      <w:r w:rsidR="00380E60">
        <w:rPr>
          <w:rFonts w:hint="eastAsia"/>
        </w:rPr>
        <w:t>就在這關鍵時刻沉沉睡著</w:t>
      </w:r>
      <w:r w:rsidRPr="00733CC8">
        <w:t>？</w:t>
      </w:r>
      <w:r w:rsidR="0032589F">
        <w:rPr>
          <w:rFonts w:hint="eastAsia"/>
        </w:rPr>
        <w:t>估計當時已是晚上十至十一點，</w:t>
      </w:r>
      <w:r w:rsidR="008A02DD">
        <w:rPr>
          <w:rFonts w:hint="eastAsia"/>
        </w:rPr>
        <w:t>睡覺是正常</w:t>
      </w:r>
      <w:r w:rsidR="008A02DD" w:rsidRPr="00DA50A2">
        <w:rPr>
          <w:rFonts w:hint="eastAsia"/>
        </w:rPr>
        <w:t>的活動。然</w:t>
      </w:r>
      <w:r w:rsidR="00CC45BA" w:rsidRPr="00DA50A2">
        <w:rPr>
          <w:rFonts w:hint="eastAsia"/>
        </w:rPr>
        <w:t>且</w:t>
      </w:r>
      <w:r w:rsidR="008A02DD" w:rsidRPr="00DA50A2">
        <w:rPr>
          <w:rFonts w:hint="eastAsia"/>
        </w:rPr>
        <w:t>，門徒一直在耶穌預言被捉拿，被</w:t>
      </w:r>
      <w:r w:rsidR="008A02DD" w:rsidRPr="00DA50A2">
        <w:rPr>
          <w:rFonts w:hint="eastAsia"/>
        </w:rPr>
        <w:lastRenderedPageBreak/>
        <w:t>釘十字架，門徒四散，</w:t>
      </w:r>
      <w:r w:rsidR="00AB5ADD">
        <w:rPr>
          <w:rFonts w:hint="eastAsia"/>
        </w:rPr>
        <w:t>並有內鬼</w:t>
      </w:r>
      <w:r w:rsidR="008A02DD" w:rsidRPr="00DA50A2">
        <w:rPr>
          <w:rFonts w:hint="eastAsia"/>
        </w:rPr>
        <w:t>出賣耶穌的消息而感到</w:t>
      </w:r>
      <w:r w:rsidR="009A05A9" w:rsidRPr="00DA50A2">
        <w:rPr>
          <w:rFonts w:hint="eastAsia"/>
        </w:rPr>
        <w:t>困倦無力</w:t>
      </w:r>
      <w:r w:rsidR="006F53D9" w:rsidRPr="00DA50A2">
        <w:rPr>
          <w:rFonts w:hint="eastAsia"/>
        </w:rPr>
        <w:t>。此刻，門徒不明白禱告的重要</w:t>
      </w:r>
      <w:r w:rsidR="0008593B" w:rsidRPr="00DA50A2">
        <w:rPr>
          <w:rFonts w:hint="eastAsia"/>
        </w:rPr>
        <w:t>，在壓力之中更感困乏無力</w:t>
      </w:r>
      <w:r w:rsidR="00363AAF" w:rsidRPr="00DA50A2">
        <w:rPr>
          <w:rFonts w:hint="eastAsia"/>
        </w:rPr>
        <w:t>，</w:t>
      </w:r>
      <w:r w:rsidR="00416222" w:rsidRPr="00DA50A2">
        <w:rPr>
          <w:rFonts w:hint="eastAsia"/>
        </w:rPr>
        <w:t>藉睡眠來</w:t>
      </w:r>
      <w:r w:rsidR="00363AAF" w:rsidRPr="00DA50A2">
        <w:rPr>
          <w:rFonts w:hint="eastAsia"/>
        </w:rPr>
        <w:t>逃避現實問題</w:t>
      </w:r>
      <w:r w:rsidR="0008593B" w:rsidRPr="00DA50A2">
        <w:rPr>
          <w:rFonts w:hint="eastAsia"/>
        </w:rPr>
        <w:t>。</w:t>
      </w:r>
      <w:r w:rsidR="009A05A9" w:rsidRPr="00DA50A2">
        <w:rPr>
          <w:rFonts w:hint="eastAsia"/>
        </w:rPr>
        <w:t>即使他們看見耶穌面容極不正常，</w:t>
      </w:r>
      <w:r w:rsidR="00B643BF" w:rsidRPr="00733CC8">
        <w:t>驚</w:t>
      </w:r>
      <w:r w:rsidR="00B643BF">
        <w:rPr>
          <w:rFonts w:hint="eastAsia"/>
        </w:rPr>
        <w:t>恐和</w:t>
      </w:r>
      <w:r w:rsidR="00B643BF" w:rsidRPr="00183EBD">
        <w:rPr>
          <w:lang w:val="x-none"/>
        </w:rPr>
        <w:t>極其難過</w:t>
      </w:r>
      <w:r w:rsidR="00B643BF" w:rsidRPr="00183EBD">
        <w:t>，最終也敵不過肉體的意思而沉睡了。</w:t>
      </w:r>
    </w:p>
    <w:p w14:paraId="194BFC80" w14:textId="7D795C70" w:rsidR="00733CC8" w:rsidRPr="00180BAA" w:rsidRDefault="000449E5" w:rsidP="00733CC8">
      <w:r>
        <w:rPr>
          <w:rFonts w:hint="eastAsia"/>
        </w:rPr>
        <w:t>然而，耶穌提醒門徒禱告的重要。</w:t>
      </w:r>
      <w:r w:rsidR="005156FF" w:rsidRPr="00733CC8">
        <w:t>請看第3</w:t>
      </w:r>
      <w:r w:rsidR="005156FF">
        <w:t>8</w:t>
      </w:r>
      <w:r w:rsidR="005156FF" w:rsidRPr="00733CC8">
        <w:t>節</w:t>
      </w:r>
      <w:r w:rsidR="005156FF">
        <w:rPr>
          <w:rFonts w:hint="eastAsia"/>
        </w:rPr>
        <w:t>：</w:t>
      </w:r>
      <w:r w:rsidR="006C4DEC">
        <w:rPr>
          <w:rFonts w:hint="eastAsia"/>
        </w:rPr>
        <w:t>「</w:t>
      </w:r>
      <w:r w:rsidR="006C4DEC" w:rsidRPr="006C4DEC">
        <w:rPr>
          <w:rStyle w:val="a2"/>
          <w:rFonts w:hint="eastAsia"/>
        </w:rPr>
        <w:t>總要警醒禱告，免得入了迷惑。你們心靈固然願意，肉體卻軟弱了。</w:t>
      </w:r>
      <w:r w:rsidR="005B11AE" w:rsidRPr="00183EBD">
        <w:rPr>
          <w:rFonts w:hint="eastAsia"/>
        </w:rPr>
        <w:t>」</w:t>
      </w:r>
      <w:r w:rsidR="00733CC8" w:rsidRPr="00733CC8">
        <w:t>首先，</w:t>
      </w:r>
      <w:r w:rsidR="00171F85" w:rsidRPr="00183EBD">
        <w:t>禱告</w:t>
      </w:r>
      <w:r w:rsidR="00171F85" w:rsidRPr="00183EBD">
        <w:rPr>
          <w:rFonts w:hint="eastAsia"/>
        </w:rPr>
        <w:t>使信徒</w:t>
      </w:r>
      <w:r w:rsidR="00733CC8" w:rsidRPr="00733CC8">
        <w:t>免</w:t>
      </w:r>
      <w:r w:rsidR="009F3DC5">
        <w:rPr>
          <w:rFonts w:hint="eastAsia"/>
        </w:rPr>
        <w:t>陷入</w:t>
      </w:r>
      <w:r w:rsidR="00402943">
        <w:t>撒但</w:t>
      </w:r>
      <w:r w:rsidR="00733CC8" w:rsidRPr="00733CC8">
        <w:t>的試探。</w:t>
      </w:r>
      <w:r w:rsidR="00402943">
        <w:t>撒但</w:t>
      </w:r>
      <w:r w:rsidR="009F3DC5">
        <w:rPr>
          <w:rFonts w:hint="eastAsia"/>
        </w:rPr>
        <w:t>有七頭十角，</w:t>
      </w:r>
      <w:r w:rsidR="00733CC8" w:rsidRPr="00733CC8">
        <w:t>比我們更強大、更狡猾</w:t>
      </w:r>
      <w:r w:rsidR="009F3DC5">
        <w:rPr>
          <w:rFonts w:hint="eastAsia"/>
        </w:rPr>
        <w:t>。人</w:t>
      </w:r>
      <w:r w:rsidR="00733CC8" w:rsidRPr="00733CC8">
        <w:t>無法</w:t>
      </w:r>
      <w:r w:rsidR="009F3DC5">
        <w:rPr>
          <w:rFonts w:hint="eastAsia"/>
        </w:rPr>
        <w:t>以己</w:t>
      </w:r>
      <w:r w:rsidR="00733CC8" w:rsidRPr="00733CC8">
        <w:t>力量和智慧戰勝</w:t>
      </w:r>
      <w:r w:rsidR="009F3DC5">
        <w:rPr>
          <w:rFonts w:hint="eastAsia"/>
        </w:rPr>
        <w:t>牠</w:t>
      </w:r>
      <w:r w:rsidR="00733CC8" w:rsidRPr="00733CC8">
        <w:t>。我們</w:t>
      </w:r>
      <w:r w:rsidR="009F3DC5">
        <w:rPr>
          <w:rFonts w:hint="eastAsia"/>
        </w:rPr>
        <w:t>若</w:t>
      </w:r>
      <w:r w:rsidR="00402943">
        <w:rPr>
          <w:rFonts w:hint="eastAsia"/>
        </w:rPr>
        <w:t>不依靠</w:t>
      </w:r>
      <w:r w:rsidR="003123C2">
        <w:rPr>
          <w:rFonts w:hint="eastAsia"/>
        </w:rPr>
        <w:t xml:space="preserve">　神</w:t>
      </w:r>
      <w:r w:rsidR="00402943">
        <w:rPr>
          <w:rFonts w:hint="eastAsia"/>
        </w:rPr>
        <w:t>，</w:t>
      </w:r>
      <w:r w:rsidR="00733CC8" w:rsidRPr="00733CC8">
        <w:t>不儆醒禱</w:t>
      </w:r>
      <w:r w:rsidR="00402943">
        <w:rPr>
          <w:rFonts w:hint="eastAsia"/>
        </w:rPr>
        <w:t>告</w:t>
      </w:r>
      <w:r w:rsidR="00733CC8" w:rsidRPr="00733CC8">
        <w:t>，就在不知不覺中失去屬靈的分辨力，落入</w:t>
      </w:r>
      <w:r w:rsidR="00402943">
        <w:t>撒但</w:t>
      </w:r>
      <w:r w:rsidR="00733CC8" w:rsidRPr="00733CC8">
        <w:t>的誘惑中。第二，肉體是軟弱的。</w:t>
      </w:r>
      <w:r w:rsidR="00A15F94">
        <w:rPr>
          <w:rFonts w:hint="eastAsia"/>
        </w:rPr>
        <w:t>許</w:t>
      </w:r>
      <w:r w:rsidR="00A15F94" w:rsidRPr="00DA50A2">
        <w:rPr>
          <w:rFonts w:hint="eastAsia"/>
        </w:rPr>
        <w:t>多時，我們心靈固然願意行善，肉體卻是軟弱行惡的。</w:t>
      </w:r>
      <w:r w:rsidR="000838C5" w:rsidRPr="00DA50A2">
        <w:rPr>
          <w:rFonts w:hint="eastAsia"/>
        </w:rPr>
        <w:t>當我們沒有禱告尋求</w:t>
      </w:r>
      <w:r w:rsidR="003123C2">
        <w:rPr>
          <w:rFonts w:hint="eastAsia"/>
        </w:rPr>
        <w:t xml:space="preserve">　神</w:t>
      </w:r>
      <w:r w:rsidR="000838C5" w:rsidRPr="00DA50A2">
        <w:rPr>
          <w:rFonts w:hint="eastAsia"/>
        </w:rPr>
        <w:t>時，容易被</w:t>
      </w:r>
      <w:r w:rsidR="000838C5" w:rsidRPr="00733CC8">
        <w:t>肉體</w:t>
      </w:r>
      <w:r w:rsidR="000838C5">
        <w:rPr>
          <w:rFonts w:hint="eastAsia"/>
        </w:rPr>
        <w:t>意思所勝</w:t>
      </w:r>
      <w:r w:rsidR="004F5B79">
        <w:rPr>
          <w:rFonts w:hint="eastAsia"/>
        </w:rPr>
        <w:t>，不能行</w:t>
      </w:r>
      <w:r w:rsidR="003123C2">
        <w:rPr>
          <w:rFonts w:hint="eastAsia"/>
        </w:rPr>
        <w:t xml:space="preserve">　神</w:t>
      </w:r>
      <w:r w:rsidR="004F5B79" w:rsidRPr="00DA50A2">
        <w:rPr>
          <w:rFonts w:hint="eastAsia"/>
        </w:rPr>
        <w:t>所喜悅的事。</w:t>
      </w:r>
      <w:r w:rsidR="008735F5" w:rsidRPr="00DA50A2">
        <w:rPr>
          <w:rFonts w:hint="eastAsia"/>
        </w:rPr>
        <w:t>我們要承認身體是軟弱，屬血氣，並不可靠。</w:t>
      </w:r>
      <w:r w:rsidR="004C3BAF" w:rsidRPr="00DA50A2">
        <w:rPr>
          <w:rFonts w:hint="eastAsia"/>
        </w:rPr>
        <w:t>連道成肉身的</w:t>
      </w:r>
      <w:r w:rsidR="003123C2">
        <w:rPr>
          <w:rFonts w:hint="eastAsia"/>
        </w:rPr>
        <w:t xml:space="preserve">　神</w:t>
      </w:r>
      <w:r w:rsidR="004F5B79" w:rsidRPr="00DA50A2">
        <w:rPr>
          <w:rFonts w:hint="eastAsia"/>
        </w:rPr>
        <w:t>兒子耶穌</w:t>
      </w:r>
      <w:r w:rsidR="004C3BAF" w:rsidRPr="00DA50A2">
        <w:rPr>
          <w:rFonts w:hint="eastAsia"/>
        </w:rPr>
        <w:t>，</w:t>
      </w:r>
      <w:r w:rsidR="004F5B79" w:rsidRPr="00DA50A2">
        <w:rPr>
          <w:rFonts w:hint="eastAsia"/>
        </w:rPr>
        <w:t>也</w:t>
      </w:r>
      <w:r w:rsidR="004C3BAF" w:rsidRPr="00DA50A2">
        <w:rPr>
          <w:rFonts w:hint="eastAsia"/>
        </w:rPr>
        <w:t>承認</w:t>
      </w:r>
      <w:r w:rsidR="008735F5" w:rsidRPr="00DA50A2">
        <w:rPr>
          <w:rFonts w:hint="eastAsia"/>
        </w:rPr>
        <w:t>肉身</w:t>
      </w:r>
      <w:r w:rsidR="004C3BAF" w:rsidRPr="00DA50A2">
        <w:rPr>
          <w:rFonts w:hint="eastAsia"/>
        </w:rPr>
        <w:t>的軟弱，在父</w:t>
      </w:r>
      <w:r w:rsidR="003123C2">
        <w:rPr>
          <w:rFonts w:hint="eastAsia"/>
        </w:rPr>
        <w:t xml:space="preserve">　神</w:t>
      </w:r>
      <w:r w:rsidR="004C3BAF" w:rsidRPr="00DA50A2">
        <w:rPr>
          <w:rFonts w:hint="eastAsia"/>
        </w:rPr>
        <w:t>面前跪下懇切地禱告，</w:t>
      </w:r>
      <w:r w:rsidR="00733CC8" w:rsidRPr="00733CC8">
        <w:t>我們</w:t>
      </w:r>
      <w:r w:rsidR="008448B1">
        <w:rPr>
          <w:rFonts w:hint="eastAsia"/>
        </w:rPr>
        <w:t>更</w:t>
      </w:r>
      <w:r w:rsidR="007157D4">
        <w:rPr>
          <w:rFonts w:hint="eastAsia"/>
        </w:rPr>
        <w:t>當</w:t>
      </w:r>
      <w:r w:rsidR="00733CC8" w:rsidRPr="00733CC8">
        <w:t>儆醒禱</w:t>
      </w:r>
      <w:r w:rsidR="007157D4">
        <w:rPr>
          <w:rFonts w:hint="eastAsia"/>
        </w:rPr>
        <w:t>告</w:t>
      </w:r>
      <w:r w:rsidR="00733CC8" w:rsidRPr="00733CC8">
        <w:t>，</w:t>
      </w:r>
      <w:r w:rsidR="007157D4">
        <w:rPr>
          <w:rFonts w:hint="eastAsia"/>
        </w:rPr>
        <w:t>使我們能勝過撒但的迷惑，</w:t>
      </w:r>
      <w:r w:rsidR="008448B1">
        <w:rPr>
          <w:rFonts w:hint="eastAsia"/>
        </w:rPr>
        <w:t>並</w:t>
      </w:r>
      <w:r w:rsidR="001B49EA">
        <w:rPr>
          <w:rFonts w:hint="eastAsia"/>
        </w:rPr>
        <w:t>肉體而來</w:t>
      </w:r>
      <w:r w:rsidR="00733CC8" w:rsidRPr="00733CC8">
        <w:t>罪的慾望。禱告是我們</w:t>
      </w:r>
      <w:r w:rsidR="001B49EA">
        <w:rPr>
          <w:rFonts w:hint="eastAsia"/>
        </w:rPr>
        <w:t>勝過</w:t>
      </w:r>
      <w:r w:rsidR="00733CC8" w:rsidRPr="00733CC8">
        <w:t>肉體</w:t>
      </w:r>
      <w:r w:rsidR="001B49EA">
        <w:rPr>
          <w:rFonts w:hint="eastAsia"/>
        </w:rPr>
        <w:t>軟弱和</w:t>
      </w:r>
      <w:r w:rsidR="00402943">
        <w:t>撒但</w:t>
      </w:r>
      <w:r w:rsidR="001B49EA">
        <w:rPr>
          <w:rFonts w:hint="eastAsia"/>
        </w:rPr>
        <w:t>迷</w:t>
      </w:r>
      <w:r w:rsidR="00733CC8" w:rsidRPr="00733CC8">
        <w:t>惑的</w:t>
      </w:r>
      <w:r w:rsidR="001B49EA">
        <w:rPr>
          <w:rFonts w:hint="eastAsia"/>
        </w:rPr>
        <w:t>惟</w:t>
      </w:r>
      <w:r w:rsidR="00733CC8" w:rsidRPr="00733CC8">
        <w:t>一方法。</w:t>
      </w:r>
      <w:r w:rsidR="005B11AE">
        <w:rPr>
          <w:rFonts w:hint="eastAsia"/>
        </w:rPr>
        <w:t>我們</w:t>
      </w:r>
      <w:r w:rsidR="00DC71BB">
        <w:rPr>
          <w:rFonts w:hint="eastAsia"/>
        </w:rPr>
        <w:t>不是接受自己肉體</w:t>
      </w:r>
      <w:r w:rsidR="008448B1">
        <w:rPr>
          <w:rFonts w:hint="eastAsia"/>
        </w:rPr>
        <w:t>軟弱</w:t>
      </w:r>
      <w:r w:rsidR="00680421">
        <w:rPr>
          <w:rFonts w:hint="eastAsia"/>
        </w:rPr>
        <w:t>，合理化跌倒，</w:t>
      </w:r>
      <w:r w:rsidR="00680421" w:rsidRPr="00733CC8">
        <w:t>耶穌</w:t>
      </w:r>
      <w:r w:rsidR="00680421">
        <w:rPr>
          <w:rFonts w:hint="eastAsia"/>
        </w:rPr>
        <w:t>吩咐</w:t>
      </w:r>
      <w:r w:rsidR="00680421" w:rsidRPr="00733CC8">
        <w:t>我們要儆醒祈禱，</w:t>
      </w:r>
      <w:r w:rsidR="00680421">
        <w:rPr>
          <w:rFonts w:hint="eastAsia"/>
        </w:rPr>
        <w:t>才能與</w:t>
      </w:r>
      <w:r w:rsidR="00B510E0">
        <w:rPr>
          <w:rFonts w:hint="eastAsia"/>
        </w:rPr>
        <w:t>他一樣，勝過撒但</w:t>
      </w:r>
      <w:r w:rsidR="00733CC8" w:rsidRPr="00733CC8">
        <w:t>試探</w:t>
      </w:r>
      <w:r w:rsidR="00B510E0">
        <w:rPr>
          <w:rFonts w:hint="eastAsia"/>
        </w:rPr>
        <w:t>和肉身軟弱</w:t>
      </w:r>
      <w:r w:rsidR="00733CC8" w:rsidRPr="00733CC8">
        <w:t>。祈求</w:t>
      </w:r>
      <w:r w:rsidR="003123C2">
        <w:rPr>
          <w:rFonts w:hint="eastAsia"/>
        </w:rPr>
        <w:t xml:space="preserve">　神</w:t>
      </w:r>
      <w:r w:rsidR="00180BAA">
        <w:rPr>
          <w:rFonts w:hint="eastAsia"/>
        </w:rPr>
        <w:t>賜我們效法耶</w:t>
      </w:r>
      <w:r w:rsidR="00180BAA" w:rsidRPr="00DA50A2">
        <w:rPr>
          <w:rFonts w:hint="eastAsia"/>
        </w:rPr>
        <w:t>穌爭戰的態度</w:t>
      </w:r>
      <w:r w:rsidR="00180BAA" w:rsidRPr="00180BAA">
        <w:rPr>
          <w:rFonts w:hint="eastAsia"/>
        </w:rPr>
        <w:t>，總要警醒禱告，免得入了迷惑</w:t>
      </w:r>
      <w:r w:rsidR="007A700E">
        <w:rPr>
          <w:rFonts w:hint="eastAsia"/>
        </w:rPr>
        <w:t>和肉體軟弱</w:t>
      </w:r>
      <w:r w:rsidR="00733CC8" w:rsidRPr="00180BAA">
        <w:t>。</w:t>
      </w:r>
    </w:p>
    <w:p w14:paraId="7C9BFDD5" w14:textId="22D324B0" w:rsidR="00604059" w:rsidRDefault="00733CC8" w:rsidP="00733CC8">
      <w:r w:rsidRPr="00733CC8">
        <w:t>耶穌三次同樣</w:t>
      </w:r>
      <w:r w:rsidR="00F7429B" w:rsidRPr="00183EBD">
        <w:rPr>
          <w:rFonts w:hint="eastAsia"/>
        </w:rPr>
        <w:t>地</w:t>
      </w:r>
      <w:r w:rsidRPr="00733CC8">
        <w:t>禱告</w:t>
      </w:r>
      <w:r w:rsidR="00F7429B">
        <w:rPr>
          <w:rFonts w:hint="eastAsia"/>
        </w:rPr>
        <w:t>，</w:t>
      </w:r>
      <w:r w:rsidRPr="00733CC8">
        <w:t>反復</w:t>
      </w:r>
      <w:r w:rsidR="00F7429B">
        <w:rPr>
          <w:rFonts w:hint="eastAsia"/>
        </w:rPr>
        <w:t>地</w:t>
      </w:r>
      <w:r w:rsidRPr="00733CC8">
        <w:t>祈禱。</w:t>
      </w:r>
      <w:r w:rsidR="00FF7BFC" w:rsidRPr="00733CC8">
        <w:t>耶穌開始禱告時</w:t>
      </w:r>
      <w:r w:rsidR="00E50FF9">
        <w:rPr>
          <w:rFonts w:hint="eastAsia"/>
        </w:rPr>
        <w:t>說，</w:t>
      </w:r>
      <w:r w:rsidR="00346BA1" w:rsidRPr="00E50FF9">
        <w:rPr>
          <w:lang w:val="x-none"/>
        </w:rPr>
        <w:t>心裡甚是憂傷，幾乎要死；</w:t>
      </w:r>
      <w:r w:rsidR="00E50FF9">
        <w:rPr>
          <w:rFonts w:hint="eastAsia"/>
          <w:lang w:val="x-none"/>
        </w:rPr>
        <w:t>但</w:t>
      </w:r>
      <w:r w:rsidR="00FF7BFC" w:rsidRPr="00733CC8">
        <w:t>在第三次禱告後，</w:t>
      </w:r>
      <w:r w:rsidR="00E50FF9">
        <w:rPr>
          <w:rFonts w:hint="eastAsia"/>
        </w:rPr>
        <w:t>耶穌彷彿變了另一個人，</w:t>
      </w:r>
      <w:r w:rsidR="00555212">
        <w:rPr>
          <w:rFonts w:hint="eastAsia"/>
        </w:rPr>
        <w:t>滿有</w:t>
      </w:r>
      <w:r w:rsidR="003123C2">
        <w:rPr>
          <w:rFonts w:hint="eastAsia"/>
        </w:rPr>
        <w:t xml:space="preserve">　神</w:t>
      </w:r>
      <w:r w:rsidR="00555212">
        <w:rPr>
          <w:rFonts w:hint="eastAsia"/>
        </w:rPr>
        <w:t>的力量，更清楚看見和堅定要飲</w:t>
      </w:r>
      <w:r w:rsidR="003123C2">
        <w:rPr>
          <w:rFonts w:hint="eastAsia"/>
        </w:rPr>
        <w:t xml:space="preserve">　神</w:t>
      </w:r>
      <w:r w:rsidR="00555212">
        <w:rPr>
          <w:rFonts w:hint="eastAsia"/>
        </w:rPr>
        <w:t>所賜的苦杯</w:t>
      </w:r>
      <w:r w:rsidR="00E5354E">
        <w:rPr>
          <w:rFonts w:hint="eastAsia"/>
        </w:rPr>
        <w:t>，完完全全壓倒</w:t>
      </w:r>
      <w:r w:rsidR="00E5354E" w:rsidRPr="00733CC8">
        <w:t>自己的</w:t>
      </w:r>
      <w:r w:rsidR="00E5354E">
        <w:rPr>
          <w:rFonts w:hint="eastAsia"/>
        </w:rPr>
        <w:t>意思，樂意地</w:t>
      </w:r>
      <w:r w:rsidR="00FF7BFC" w:rsidRPr="00733CC8">
        <w:t>實現父</w:t>
      </w:r>
      <w:r w:rsidR="003123C2">
        <w:t xml:space="preserve">　神</w:t>
      </w:r>
      <w:r w:rsidR="00FF7BFC" w:rsidRPr="00733CC8">
        <w:t>的</w:t>
      </w:r>
      <w:r w:rsidR="00BB443E">
        <w:rPr>
          <w:rFonts w:hint="eastAsia"/>
        </w:rPr>
        <w:t>意思。</w:t>
      </w:r>
      <w:r w:rsidR="00FF7BFC" w:rsidRPr="00733CC8">
        <w:t>耶穌</w:t>
      </w:r>
      <w:r w:rsidR="00BB443E">
        <w:rPr>
          <w:rFonts w:hint="eastAsia"/>
        </w:rPr>
        <w:t>通過客西馬園的禱告，</w:t>
      </w:r>
      <w:r w:rsidR="00FF7BFC" w:rsidRPr="00733CC8">
        <w:t>贏</w:t>
      </w:r>
      <w:r w:rsidR="00BB443E">
        <w:rPr>
          <w:rFonts w:hint="eastAsia"/>
        </w:rPr>
        <w:t>這場</w:t>
      </w:r>
      <w:r w:rsidR="00FF7BFC" w:rsidRPr="00733CC8">
        <w:t>激烈</w:t>
      </w:r>
      <w:r w:rsidR="00BB443E">
        <w:rPr>
          <w:rFonts w:hint="eastAsia"/>
        </w:rPr>
        <w:t>的屬靈</w:t>
      </w:r>
      <w:r w:rsidR="00FF7BFC" w:rsidRPr="00733CC8">
        <w:t>戰</w:t>
      </w:r>
      <w:r w:rsidR="00BB443E">
        <w:rPr>
          <w:rFonts w:hint="eastAsia"/>
        </w:rPr>
        <w:t>爭</w:t>
      </w:r>
      <w:r w:rsidR="00FF7BFC" w:rsidRPr="00733CC8">
        <w:t>，勇敢地起來，背起十字架。</w:t>
      </w:r>
    </w:p>
    <w:p w14:paraId="3436D7B3" w14:textId="7D2345E1" w:rsidR="004523CC" w:rsidRPr="00733CC8" w:rsidRDefault="00E10F76" w:rsidP="00733CC8">
      <w:r w:rsidRPr="00733CC8">
        <w:t>請看第41</w:t>
      </w:r>
      <w:r w:rsidRPr="00183EBD">
        <w:t>,</w:t>
      </w:r>
      <w:r w:rsidRPr="00733CC8">
        <w:t>42節</w:t>
      </w:r>
      <w:r>
        <w:rPr>
          <w:rFonts w:hint="eastAsia"/>
        </w:rPr>
        <w:t>：「</w:t>
      </w:r>
      <w:r w:rsidRPr="00E10F76">
        <w:rPr>
          <w:rStyle w:val="a2"/>
          <w:lang w:val="x-none"/>
        </w:rPr>
        <w:t>第三次來，對他們說：「現在你們仍然睡覺安歇吧！夠了，時候到了。看哪，人子被賣在罪人手裡了。起來！我們走吧。看哪，那賣我的人近了。</w:t>
      </w:r>
      <w:r>
        <w:rPr>
          <w:rFonts w:hint="eastAsia"/>
        </w:rPr>
        <w:t>」</w:t>
      </w:r>
      <w:r w:rsidRPr="00183EBD">
        <w:t>如今，耶穌</w:t>
      </w:r>
      <w:r w:rsidR="00C31900" w:rsidRPr="00183EBD">
        <w:t>完完全全順服</w:t>
      </w:r>
      <w:r w:rsidR="003123C2">
        <w:t xml:space="preserve">　神</w:t>
      </w:r>
      <w:r w:rsidR="00C31900" w:rsidRPr="00183EBD">
        <w:t>，</w:t>
      </w:r>
      <w:r w:rsidR="00733CC8" w:rsidRPr="00733CC8">
        <w:t>主動喝苦</w:t>
      </w:r>
      <w:r w:rsidR="00C31900">
        <w:rPr>
          <w:rFonts w:hint="eastAsia"/>
        </w:rPr>
        <w:t>杯，並不逃避前來</w:t>
      </w:r>
      <w:r w:rsidR="00C31900">
        <w:rPr>
          <w:rFonts w:hint="eastAsia"/>
        </w:rPr>
        <w:t>捉拿他</w:t>
      </w:r>
      <w:r w:rsidR="00C31900" w:rsidRPr="00DA50A2">
        <w:rPr>
          <w:rFonts w:hint="eastAsia"/>
        </w:rPr>
        <w:t>的人</w:t>
      </w:r>
      <w:r w:rsidR="008734A0" w:rsidRPr="00DA50A2">
        <w:rPr>
          <w:rFonts w:hint="eastAsia"/>
        </w:rPr>
        <w:t>，為了成就</w:t>
      </w:r>
      <w:r w:rsidR="003123C2">
        <w:rPr>
          <w:rFonts w:hint="eastAsia"/>
        </w:rPr>
        <w:t xml:space="preserve">　神</w:t>
      </w:r>
      <w:r w:rsidR="008734A0" w:rsidRPr="00DA50A2">
        <w:rPr>
          <w:rFonts w:hint="eastAsia"/>
        </w:rPr>
        <w:t>的旨意而堅定地</w:t>
      </w:r>
      <w:r w:rsidR="0058501F">
        <w:rPr>
          <w:rFonts w:hint="eastAsia"/>
        </w:rPr>
        <w:t>前進，獻上自己</w:t>
      </w:r>
      <w:r w:rsidR="00733CC8" w:rsidRPr="00733CC8">
        <w:t>。</w:t>
      </w:r>
      <w:r w:rsidR="0058501F">
        <w:rPr>
          <w:rFonts w:hint="eastAsia"/>
        </w:rPr>
        <w:t>這是我們</w:t>
      </w:r>
      <w:r w:rsidR="003123C2">
        <w:rPr>
          <w:rFonts w:hint="eastAsia"/>
        </w:rPr>
        <w:t xml:space="preserve">　神</w:t>
      </w:r>
      <w:r w:rsidR="0058501F">
        <w:rPr>
          <w:rFonts w:hint="eastAsia"/>
        </w:rPr>
        <w:t>福音僕人必須學習的功課，</w:t>
      </w:r>
      <w:r w:rsidR="00B7196F" w:rsidRPr="00733CC8">
        <w:t>戰勝</w:t>
      </w:r>
      <w:r w:rsidR="00B7196F">
        <w:rPr>
          <w:rFonts w:hint="eastAsia"/>
        </w:rPr>
        <w:t>自己意思，</w:t>
      </w:r>
      <w:r w:rsidR="00733CC8" w:rsidRPr="00733CC8">
        <w:t>順服</w:t>
      </w:r>
      <w:r w:rsidR="003123C2">
        <w:t xml:space="preserve">　神</w:t>
      </w:r>
      <w:r w:rsidR="00733CC8" w:rsidRPr="00733CC8">
        <w:t>的旨意。</w:t>
      </w:r>
    </w:p>
    <w:p w14:paraId="3F829A5E" w14:textId="242CC039" w:rsidR="000D24BC" w:rsidRDefault="000D24BC">
      <w:pPr>
        <w:pStyle w:val="Heading2"/>
      </w:pPr>
      <w:r>
        <w:rPr>
          <w:rFonts w:hint="eastAsia"/>
        </w:rPr>
        <w:t>Ⅱ‧</w:t>
      </w:r>
      <w:r w:rsidR="00F10ED6" w:rsidRPr="00F10ED6">
        <w:t>耶穌被捕和</w:t>
      </w:r>
      <w:r w:rsidR="00F10ED6" w:rsidRPr="00F10ED6">
        <w:rPr>
          <w:rFonts w:hint="eastAsia"/>
        </w:rPr>
        <w:t>受</w:t>
      </w:r>
      <w:r w:rsidR="00F10ED6" w:rsidRPr="00F10ED6">
        <w:t>審</w:t>
      </w:r>
      <w:r w:rsidR="002A1A44">
        <w:rPr>
          <w:rFonts w:hint="eastAsia"/>
        </w:rPr>
        <w:t>(</w:t>
      </w:r>
      <w:r w:rsidR="00F10ED6">
        <w:t>43</w:t>
      </w:r>
      <w:r>
        <w:rPr>
          <w:rFonts w:hint="eastAsia"/>
        </w:rPr>
        <w:t>-</w:t>
      </w:r>
      <w:r w:rsidR="00F10ED6">
        <w:t>72</w:t>
      </w:r>
      <w:r w:rsidR="002A1A44">
        <w:rPr>
          <w:rFonts w:hint="eastAsia"/>
        </w:rPr>
        <w:t>)</w:t>
      </w:r>
    </w:p>
    <w:p w14:paraId="43D83D51" w14:textId="193CF3E3" w:rsidR="002A1A44" w:rsidRDefault="002A1A44" w:rsidP="002A1A44">
      <w:r w:rsidRPr="002A1A44">
        <w:t>請看第43節</w:t>
      </w:r>
      <w:r w:rsidR="001223A6">
        <w:rPr>
          <w:rFonts w:hint="eastAsia"/>
        </w:rPr>
        <w:t>：「</w:t>
      </w:r>
      <w:r w:rsidR="001223A6" w:rsidRPr="001223A6">
        <w:rPr>
          <w:rStyle w:val="a2"/>
          <w:lang w:val="x-none"/>
        </w:rPr>
        <w:t>說話之間，忽然那十二個門徒裡的猶大來了，並有許多人帶著刀棒，從祭司長和文士並長老那裡與他同來。</w:t>
      </w:r>
      <w:r w:rsidR="001223A6">
        <w:rPr>
          <w:rFonts w:hint="eastAsia"/>
        </w:rPr>
        <w:t>」</w:t>
      </w:r>
      <w:r w:rsidR="00D90E80" w:rsidRPr="00183EBD">
        <w:rPr>
          <w:rFonts w:hint="eastAsia"/>
        </w:rPr>
        <w:t>加略人</w:t>
      </w:r>
      <w:r w:rsidRPr="002A1A44">
        <w:t>猶大</w:t>
      </w:r>
      <w:r w:rsidR="00D90E80">
        <w:rPr>
          <w:rFonts w:hint="eastAsia"/>
        </w:rPr>
        <w:t>以親嘴為暗號</w:t>
      </w:r>
      <w:r w:rsidR="006971C5">
        <w:rPr>
          <w:rFonts w:hint="eastAsia"/>
        </w:rPr>
        <w:t>來</w:t>
      </w:r>
      <w:r w:rsidR="006971C5" w:rsidRPr="002A1A44">
        <w:t>背叛</w:t>
      </w:r>
      <w:r w:rsidR="006971C5">
        <w:rPr>
          <w:rFonts w:hint="eastAsia"/>
        </w:rPr>
        <w:t>耶</w:t>
      </w:r>
      <w:r w:rsidR="006971C5" w:rsidRPr="00DA50A2">
        <w:rPr>
          <w:rFonts w:hint="eastAsia"/>
        </w:rPr>
        <w:t>穌</w:t>
      </w:r>
      <w:r w:rsidR="00D90E80">
        <w:rPr>
          <w:rFonts w:hint="eastAsia"/>
        </w:rPr>
        <w:t>，</w:t>
      </w:r>
      <w:r w:rsidR="006971C5">
        <w:rPr>
          <w:rFonts w:hint="eastAsia"/>
        </w:rPr>
        <w:t>在黑夜之中</w:t>
      </w:r>
      <w:r w:rsidR="00D90E80">
        <w:rPr>
          <w:rFonts w:hint="eastAsia"/>
        </w:rPr>
        <w:t>表</w:t>
      </w:r>
      <w:r w:rsidR="006971C5">
        <w:rPr>
          <w:rFonts w:hint="eastAsia"/>
        </w:rPr>
        <w:t>明要</w:t>
      </w:r>
      <w:r w:rsidR="00BA58D3">
        <w:rPr>
          <w:rFonts w:hint="eastAsia"/>
        </w:rPr>
        <w:t>捉拿的</w:t>
      </w:r>
      <w:r w:rsidRPr="002A1A44">
        <w:t>耶穌</w:t>
      </w:r>
      <w:r w:rsidR="00BA58D3">
        <w:rPr>
          <w:rFonts w:hint="eastAsia"/>
        </w:rPr>
        <w:t>是那個</w:t>
      </w:r>
      <w:r w:rsidRPr="002A1A44">
        <w:t>。</w:t>
      </w:r>
      <w:r w:rsidR="005D0969">
        <w:rPr>
          <w:rFonts w:hint="eastAsia"/>
        </w:rPr>
        <w:t>「</w:t>
      </w:r>
      <w:r w:rsidR="005D0969" w:rsidRPr="005D0969">
        <w:rPr>
          <w:rStyle w:val="a2"/>
          <w:lang w:val="x-none"/>
        </w:rPr>
        <w:t>旁邊站著的人，有一個拔出刀來，將大祭司的僕人砍了一刀，削掉了他一個耳朵。</w:t>
      </w:r>
      <w:r w:rsidR="005D0969">
        <w:rPr>
          <w:rFonts w:hint="eastAsia"/>
        </w:rPr>
        <w:t>」</w:t>
      </w:r>
      <w:r w:rsidR="005D0969" w:rsidRPr="00183EBD">
        <w:t>(47)</w:t>
      </w:r>
      <w:r w:rsidR="00EE485F" w:rsidRPr="00183EBD">
        <w:rPr>
          <w:rFonts w:hint="eastAsia"/>
        </w:rPr>
        <w:t xml:space="preserve"> </w:t>
      </w:r>
      <w:r w:rsidR="00CF6B33" w:rsidRPr="00183EBD">
        <w:rPr>
          <w:rFonts w:hint="eastAsia"/>
        </w:rPr>
        <w:t>根據</w:t>
      </w:r>
      <w:r w:rsidRPr="002A1A44">
        <w:t>約翰福音，</w:t>
      </w:r>
      <w:r w:rsidR="00CF6B33">
        <w:rPr>
          <w:rFonts w:hint="eastAsia"/>
        </w:rPr>
        <w:t>拔刀</w:t>
      </w:r>
      <w:r w:rsidR="00CF6B33" w:rsidRPr="00DA50A2">
        <w:rPr>
          <w:rFonts w:hint="eastAsia"/>
        </w:rPr>
        <w:t>的是使徒</w:t>
      </w:r>
      <w:r w:rsidRPr="002A1A44">
        <w:t>彼得。彼得</w:t>
      </w:r>
      <w:r w:rsidR="00AF3FB5">
        <w:rPr>
          <w:rFonts w:hint="eastAsia"/>
        </w:rPr>
        <w:t>藉此要表</w:t>
      </w:r>
      <w:r w:rsidRPr="002A1A44">
        <w:t>明對耶穌的忠心。</w:t>
      </w:r>
      <w:r w:rsidR="00AF3FB5">
        <w:rPr>
          <w:rFonts w:hint="eastAsia"/>
        </w:rPr>
        <w:t>然而，面對</w:t>
      </w:r>
      <w:r w:rsidR="00F53072">
        <w:rPr>
          <w:rFonts w:hint="eastAsia"/>
        </w:rPr>
        <w:t>配備精良</w:t>
      </w:r>
      <w:r w:rsidR="007E1A0E">
        <w:rPr>
          <w:rFonts w:hint="eastAsia"/>
        </w:rPr>
        <w:t>，帶齊刀棒</w:t>
      </w:r>
      <w:r w:rsidR="00F53072">
        <w:rPr>
          <w:rFonts w:hint="eastAsia"/>
        </w:rPr>
        <w:t>的一隊兵，彼得</w:t>
      </w:r>
      <w:r w:rsidR="00A74AF9">
        <w:rPr>
          <w:rFonts w:hint="eastAsia"/>
        </w:rPr>
        <w:t>以血氣的方法來應付，他</w:t>
      </w:r>
      <w:r w:rsidR="00F53072">
        <w:rPr>
          <w:rFonts w:hint="eastAsia"/>
        </w:rPr>
        <w:t>的拒捕非常危險，可能</w:t>
      </w:r>
      <w:r w:rsidR="00D0460F">
        <w:rPr>
          <w:rFonts w:hint="eastAsia"/>
        </w:rPr>
        <w:t>引</w:t>
      </w:r>
      <w:r w:rsidR="007E1A0E">
        <w:rPr>
          <w:rFonts w:hint="eastAsia"/>
        </w:rPr>
        <w:t>致門</w:t>
      </w:r>
      <w:r w:rsidR="007E1A0E" w:rsidRPr="00DA50A2">
        <w:rPr>
          <w:rFonts w:hint="eastAsia"/>
        </w:rPr>
        <w:t>徒的</w:t>
      </w:r>
      <w:r w:rsidR="00486BF8" w:rsidRPr="00DA50A2">
        <w:rPr>
          <w:rFonts w:hint="eastAsia"/>
        </w:rPr>
        <w:t>全</w:t>
      </w:r>
      <w:r w:rsidR="00361229">
        <w:rPr>
          <w:rFonts w:hint="eastAsia"/>
        </w:rPr>
        <w:t>團</w:t>
      </w:r>
      <w:r w:rsidR="00486BF8" w:rsidRPr="00DA50A2">
        <w:rPr>
          <w:rFonts w:hint="eastAsia"/>
        </w:rPr>
        <w:t>滅頂，對方</w:t>
      </w:r>
      <w:r w:rsidR="00801C46" w:rsidRPr="00DA50A2">
        <w:rPr>
          <w:rFonts w:hint="eastAsia"/>
        </w:rPr>
        <w:t>能</w:t>
      </w:r>
      <w:r w:rsidR="00486BF8" w:rsidRPr="00DA50A2">
        <w:rPr>
          <w:rFonts w:hint="eastAsia"/>
        </w:rPr>
        <w:t>合理</w:t>
      </w:r>
      <w:r w:rsidR="00361229">
        <w:rPr>
          <w:rFonts w:hint="eastAsia"/>
        </w:rPr>
        <w:t>地</w:t>
      </w:r>
      <w:r w:rsidR="00801C46" w:rsidRPr="00DA50A2">
        <w:rPr>
          <w:rFonts w:hint="eastAsia"/>
        </w:rPr>
        <w:t>傷害門徒。</w:t>
      </w:r>
      <w:r w:rsidR="0037387E">
        <w:rPr>
          <w:rFonts w:hint="eastAsia"/>
        </w:rPr>
        <w:t>在這混亂和刀</w:t>
      </w:r>
      <w:r w:rsidR="004A20E6">
        <w:rPr>
          <w:rFonts w:hint="eastAsia"/>
        </w:rPr>
        <w:t>光</w:t>
      </w:r>
      <w:r w:rsidR="0037387E">
        <w:rPr>
          <w:rFonts w:hint="eastAsia"/>
        </w:rPr>
        <w:t>劍</w:t>
      </w:r>
      <w:r w:rsidR="004A20E6">
        <w:rPr>
          <w:rFonts w:hint="eastAsia"/>
        </w:rPr>
        <w:t>影</w:t>
      </w:r>
      <w:r w:rsidR="0037387E">
        <w:rPr>
          <w:rFonts w:hint="eastAsia"/>
        </w:rPr>
        <w:t>一觸即發，</w:t>
      </w:r>
      <w:r w:rsidRPr="002A1A44">
        <w:t>耶穌</w:t>
      </w:r>
      <w:r w:rsidR="0053324B">
        <w:rPr>
          <w:rFonts w:hint="eastAsia"/>
        </w:rPr>
        <w:t>為了成就</w:t>
      </w:r>
      <w:r w:rsidR="003123C2">
        <w:rPr>
          <w:rFonts w:hint="eastAsia"/>
        </w:rPr>
        <w:t xml:space="preserve">　神</w:t>
      </w:r>
      <w:r w:rsidR="0053324B">
        <w:rPr>
          <w:rFonts w:hint="eastAsia"/>
        </w:rPr>
        <w:t>的旨意，沒有以人的方法拒絕，反而表示這是</w:t>
      </w:r>
      <w:r w:rsidR="003123C2">
        <w:rPr>
          <w:rFonts w:hint="eastAsia"/>
        </w:rPr>
        <w:t xml:space="preserve">　神</w:t>
      </w:r>
      <w:r w:rsidR="0053324B">
        <w:rPr>
          <w:rFonts w:hint="eastAsia"/>
        </w:rPr>
        <w:t>的旨意。</w:t>
      </w:r>
      <w:r w:rsidRPr="002A1A44">
        <w:t>請看第49節</w:t>
      </w:r>
      <w:r w:rsidR="00D0460F">
        <w:rPr>
          <w:rFonts w:hint="eastAsia"/>
        </w:rPr>
        <w:t>：「</w:t>
      </w:r>
      <w:r w:rsidR="00D0460F" w:rsidRPr="0053324B">
        <w:rPr>
          <w:rStyle w:val="a2"/>
          <w:rFonts w:hint="eastAsia"/>
        </w:rPr>
        <w:t>我天天教訓人，同你們在殿裡，你們並沒有拿我。但這事成就，為要應驗經上的話。</w:t>
      </w:r>
      <w:r w:rsidR="00D0460F">
        <w:rPr>
          <w:rFonts w:hint="eastAsia"/>
        </w:rPr>
        <w:t>」</w:t>
      </w:r>
      <w:r w:rsidR="00557F5C">
        <w:rPr>
          <w:rFonts w:hint="eastAsia"/>
        </w:rPr>
        <w:t>當耶</w:t>
      </w:r>
      <w:r w:rsidR="00557F5C" w:rsidRPr="00DA50A2">
        <w:rPr>
          <w:rFonts w:hint="eastAsia"/>
        </w:rPr>
        <w:t>穌穩住了局面，</w:t>
      </w:r>
      <w:r w:rsidR="003C0548" w:rsidRPr="00DA50A2">
        <w:rPr>
          <w:rFonts w:hint="eastAsia"/>
        </w:rPr>
        <w:t>不反抗</w:t>
      </w:r>
      <w:r w:rsidR="00557F5C" w:rsidRPr="00DA50A2">
        <w:rPr>
          <w:rFonts w:hint="eastAsia"/>
        </w:rPr>
        <w:t>被他們捉</w:t>
      </w:r>
      <w:r w:rsidR="003C0548" w:rsidRPr="00DA50A2">
        <w:rPr>
          <w:rFonts w:hint="eastAsia"/>
        </w:rPr>
        <w:t>拿的同時，要求讓與此事無關的門徒離去，</w:t>
      </w:r>
      <w:r w:rsidR="00EE485F" w:rsidRPr="00DA50A2">
        <w:rPr>
          <w:rFonts w:hint="eastAsia"/>
        </w:rPr>
        <w:t>門徒就都四散而逃。</w:t>
      </w:r>
    </w:p>
    <w:p w14:paraId="6F32BE1B" w14:textId="00F45439" w:rsidR="00273F55" w:rsidRPr="00183EBD" w:rsidRDefault="00EE485F" w:rsidP="002A1A44">
      <w:r w:rsidRPr="002A1A44">
        <w:t>請看第51</w:t>
      </w:r>
      <w:r w:rsidRPr="00183EBD">
        <w:t>,52</w:t>
      </w:r>
      <w:r w:rsidRPr="002A1A44">
        <w:t>節</w:t>
      </w:r>
      <w:r>
        <w:rPr>
          <w:rFonts w:hint="eastAsia"/>
        </w:rPr>
        <w:t>：「</w:t>
      </w:r>
      <w:r w:rsidR="00D65310" w:rsidRPr="00D65310">
        <w:rPr>
          <w:rStyle w:val="a2"/>
          <w:lang w:val="x-none"/>
        </w:rPr>
        <w:t>有一個少年人，赤身披著一塊麻布，跟隨耶穌，眾人就捉拿他。他卻丟了麻布，赤身逃走了。</w:t>
      </w:r>
      <w:r>
        <w:rPr>
          <w:rFonts w:hint="eastAsia"/>
        </w:rPr>
        <w:t>」</w:t>
      </w:r>
      <w:r w:rsidR="00CE27A0" w:rsidRPr="00183EBD">
        <w:t>那</w:t>
      </w:r>
      <w:r w:rsidR="00CE27A0" w:rsidRPr="00183EBD">
        <w:rPr>
          <w:rFonts w:hint="eastAsia"/>
        </w:rPr>
        <w:t>少</w:t>
      </w:r>
      <w:r w:rsidR="002A1A44" w:rsidRPr="002A1A44">
        <w:t>年人</w:t>
      </w:r>
      <w:r w:rsidR="00CE27A0">
        <w:rPr>
          <w:rFonts w:hint="eastAsia"/>
        </w:rPr>
        <w:t>是</w:t>
      </w:r>
      <w:r w:rsidR="002A1A44" w:rsidRPr="002A1A44">
        <w:t>作者</w:t>
      </w:r>
      <w:r w:rsidR="00CE27A0">
        <w:rPr>
          <w:rFonts w:hint="eastAsia"/>
        </w:rPr>
        <w:t>馬可</w:t>
      </w:r>
      <w:r w:rsidR="00306CC1">
        <w:rPr>
          <w:rFonts w:hint="eastAsia"/>
        </w:rPr>
        <w:t>，他以另一個角度目擊耶</w:t>
      </w:r>
      <w:r w:rsidR="00306CC1" w:rsidRPr="00DA50A2">
        <w:rPr>
          <w:rFonts w:hint="eastAsia"/>
        </w:rPr>
        <w:t>穌被捕的經過</w:t>
      </w:r>
      <w:r w:rsidR="005A5F2A" w:rsidRPr="00DA50A2">
        <w:rPr>
          <w:rFonts w:hint="eastAsia"/>
        </w:rPr>
        <w:t>，也記載了自己的軟弱</w:t>
      </w:r>
      <w:r w:rsidR="00306CC1" w:rsidRPr="00DA50A2">
        <w:rPr>
          <w:rFonts w:hint="eastAsia"/>
        </w:rPr>
        <w:t>。</w:t>
      </w:r>
      <w:r w:rsidR="00904F08" w:rsidRPr="00DA50A2">
        <w:rPr>
          <w:rFonts w:hint="eastAsia"/>
        </w:rPr>
        <w:t>他雖然想跟從耶穌，但心靈軟弱，在危險之中</w:t>
      </w:r>
      <w:r w:rsidR="00932874" w:rsidRPr="00DA50A2">
        <w:rPr>
          <w:rFonts w:hint="eastAsia"/>
        </w:rPr>
        <w:t>曾</w:t>
      </w:r>
      <w:r w:rsidR="009B2333" w:rsidRPr="00DA50A2">
        <w:rPr>
          <w:rFonts w:hint="eastAsia"/>
        </w:rPr>
        <w:t>赤身羞愧</w:t>
      </w:r>
      <w:r w:rsidR="00932874" w:rsidRPr="00DA50A2">
        <w:rPr>
          <w:rFonts w:hint="eastAsia"/>
        </w:rPr>
        <w:t>而</w:t>
      </w:r>
      <w:r w:rsidR="009B2333" w:rsidRPr="00DA50A2">
        <w:rPr>
          <w:rFonts w:hint="eastAsia"/>
        </w:rPr>
        <w:t>逃。後來，他</w:t>
      </w:r>
      <w:r w:rsidR="009B2333">
        <w:rPr>
          <w:rFonts w:hint="eastAsia"/>
        </w:rPr>
        <w:t>參與了保羅和</w:t>
      </w:r>
      <w:r w:rsidR="004E1515">
        <w:rPr>
          <w:rFonts w:hint="eastAsia"/>
        </w:rPr>
        <w:t>表兄</w:t>
      </w:r>
      <w:r w:rsidR="002A1A44" w:rsidRPr="002A1A44">
        <w:t>巴拿巴</w:t>
      </w:r>
      <w:r w:rsidR="004E1515">
        <w:rPr>
          <w:rFonts w:hint="eastAsia"/>
        </w:rPr>
        <w:t>的第一次傳道旅程，因路途艱</w:t>
      </w:r>
      <w:r w:rsidR="00F56A04">
        <w:rPr>
          <w:rFonts w:hint="eastAsia"/>
        </w:rPr>
        <w:t>辛而放棄</w:t>
      </w:r>
      <w:r w:rsidR="002A1A44">
        <w:t>(</w:t>
      </w:r>
      <w:r w:rsidR="002A1A44" w:rsidRPr="002A1A44">
        <w:t>徒13</w:t>
      </w:r>
      <w:r w:rsidR="002A1A44">
        <w:t>:</w:t>
      </w:r>
      <w:r w:rsidR="002A1A44" w:rsidRPr="002A1A44">
        <w:t>13</w:t>
      </w:r>
      <w:r w:rsidR="002A1A44">
        <w:t>)</w:t>
      </w:r>
      <w:r w:rsidR="005E71FA" w:rsidRPr="00183EBD">
        <w:t>。他</w:t>
      </w:r>
      <w:r w:rsidR="00AC4E39" w:rsidRPr="00183EBD">
        <w:rPr>
          <w:rFonts w:hint="eastAsia"/>
        </w:rPr>
        <w:t>跟從主的</w:t>
      </w:r>
      <w:r w:rsidR="00AC4E39" w:rsidRPr="00183EBD">
        <w:t>經歷與彼</w:t>
      </w:r>
      <w:r w:rsidR="00AC4E39" w:rsidRPr="00183EBD">
        <w:rPr>
          <w:rFonts w:hint="eastAsia"/>
        </w:rPr>
        <w:t>得一樣，</w:t>
      </w:r>
      <w:r w:rsidR="00657EC6">
        <w:rPr>
          <w:rFonts w:hint="eastAsia"/>
        </w:rPr>
        <w:t>經常</w:t>
      </w:r>
      <w:r w:rsidR="00AC4E39" w:rsidRPr="00183EBD">
        <w:rPr>
          <w:rFonts w:hint="eastAsia"/>
        </w:rPr>
        <w:t>因恐懼而逃跑，</w:t>
      </w:r>
      <w:r w:rsidR="00770A11" w:rsidRPr="00183EBD">
        <w:rPr>
          <w:rFonts w:hint="eastAsia"/>
        </w:rPr>
        <w:t>他知道自身的軟弱，</w:t>
      </w:r>
      <w:r w:rsidR="002A1A44" w:rsidRPr="002A1A44">
        <w:t>後來</w:t>
      </w:r>
      <w:r w:rsidR="00770A11" w:rsidRPr="00DA50A2">
        <w:rPr>
          <w:rFonts w:hint="eastAsia"/>
        </w:rPr>
        <w:t>藉</w:t>
      </w:r>
      <w:r w:rsidR="00AC4E39">
        <w:rPr>
          <w:rFonts w:hint="eastAsia"/>
        </w:rPr>
        <w:t>福音而變強，</w:t>
      </w:r>
      <w:r w:rsidR="00770A11">
        <w:rPr>
          <w:rFonts w:hint="eastAsia"/>
        </w:rPr>
        <w:t>成為</w:t>
      </w:r>
      <w:r w:rsidR="000C3404">
        <w:rPr>
          <w:rFonts w:hint="eastAsia"/>
        </w:rPr>
        <w:t>為屬靈上</w:t>
      </w:r>
      <w:r w:rsidR="000C3404" w:rsidRPr="00DA50A2">
        <w:rPr>
          <w:rFonts w:hint="eastAsia"/>
        </w:rPr>
        <w:t>的</w:t>
      </w:r>
      <w:r w:rsidR="000C3404" w:rsidRPr="001B304B">
        <w:t>Mark</w:t>
      </w:r>
      <w:r w:rsidR="000C3404" w:rsidRPr="001B304B">
        <w:rPr>
          <w:rFonts w:hint="eastAsia"/>
        </w:rPr>
        <w:t>哥</w:t>
      </w:r>
      <w:r w:rsidR="00DB5EF4">
        <w:rPr>
          <w:rFonts w:hint="eastAsia"/>
        </w:rPr>
        <w:t>。</w:t>
      </w:r>
      <w:r w:rsidR="0073409B">
        <w:rPr>
          <w:rFonts w:hint="eastAsia"/>
        </w:rPr>
        <w:t>他撰寫了充滿權能的馬可福音，</w:t>
      </w:r>
      <w:r w:rsidR="002A1A44" w:rsidRPr="002A1A44">
        <w:t>使徒保羅</w:t>
      </w:r>
      <w:r w:rsidR="00AC4E39">
        <w:rPr>
          <w:rFonts w:hint="eastAsia"/>
        </w:rPr>
        <w:t>所承認</w:t>
      </w:r>
      <w:r w:rsidR="00DB5EF4">
        <w:rPr>
          <w:rFonts w:hint="eastAsia"/>
        </w:rPr>
        <w:t>他為</w:t>
      </w:r>
      <w:r w:rsidR="002A1A44" w:rsidRPr="002A1A44">
        <w:t>不可或缺的同工</w:t>
      </w:r>
      <w:r w:rsidR="00DB5EF4" w:rsidRPr="00183EBD">
        <w:t>(</w:t>
      </w:r>
      <w:r w:rsidR="002A1A44" w:rsidRPr="002A1A44">
        <w:t>提</w:t>
      </w:r>
      <w:r w:rsidR="00770A11" w:rsidRPr="00183EBD">
        <w:t>後</w:t>
      </w:r>
      <w:r w:rsidR="002A1A44" w:rsidRPr="002A1A44">
        <w:t>4</w:t>
      </w:r>
      <w:r w:rsidR="002A1A44">
        <w:t>:</w:t>
      </w:r>
      <w:r w:rsidR="002A1A44" w:rsidRPr="002A1A44">
        <w:t>11</w:t>
      </w:r>
      <w:r w:rsidR="002A1A44">
        <w:t>)</w:t>
      </w:r>
      <w:r w:rsidR="002A1A44" w:rsidRPr="002A1A44">
        <w:t>。</w:t>
      </w:r>
    </w:p>
    <w:p w14:paraId="5133754D" w14:textId="30EB06C4" w:rsidR="007F6B4E" w:rsidRPr="00183EBD" w:rsidRDefault="002A1A44" w:rsidP="00C7629D">
      <w:r w:rsidRPr="002A1A44">
        <w:t>請看第53</w:t>
      </w:r>
      <w:r w:rsidR="00F50F97" w:rsidRPr="00183EBD">
        <w:t>,54</w:t>
      </w:r>
      <w:r w:rsidRPr="002A1A44">
        <w:t>節。正如</w:t>
      </w:r>
      <w:r w:rsidR="0073409B">
        <w:rPr>
          <w:rFonts w:hint="eastAsia"/>
        </w:rPr>
        <w:t>耶穌</w:t>
      </w:r>
      <w:r w:rsidRPr="002A1A44">
        <w:t>所預言，耶穌被交給祭司長、長老和文士，在大祭司該亞法的家裡</w:t>
      </w:r>
      <w:r w:rsidR="00657EC6">
        <w:rPr>
          <w:rFonts w:hint="eastAsia"/>
        </w:rPr>
        <w:t>被</w:t>
      </w:r>
      <w:r w:rsidR="003E3881">
        <w:rPr>
          <w:rFonts w:hint="eastAsia"/>
        </w:rPr>
        <w:t>秘密</w:t>
      </w:r>
      <w:r w:rsidR="00657EC6">
        <w:rPr>
          <w:rFonts w:hint="eastAsia"/>
        </w:rPr>
        <w:t>地</w:t>
      </w:r>
      <w:r w:rsidR="003E3881">
        <w:rPr>
          <w:rFonts w:hint="eastAsia"/>
        </w:rPr>
        <w:t>通宵</w:t>
      </w:r>
      <w:r w:rsidRPr="002A1A44">
        <w:t>審</w:t>
      </w:r>
      <w:r w:rsidR="003E3881">
        <w:rPr>
          <w:rFonts w:hint="eastAsia"/>
        </w:rPr>
        <w:t>訊</w:t>
      </w:r>
      <w:r w:rsidRPr="002A1A44">
        <w:t>。</w:t>
      </w:r>
      <w:r w:rsidR="00DC56BA" w:rsidRPr="00491213">
        <w:rPr>
          <w:lang w:val="x-none"/>
        </w:rPr>
        <w:t>彼得遠遠的跟著耶穌，</w:t>
      </w:r>
      <w:r w:rsidR="00DC56BA">
        <w:rPr>
          <w:rFonts w:hint="eastAsia"/>
          <w:lang w:val="x-none"/>
        </w:rPr>
        <w:t>雖然他愛耶穌，但因為</w:t>
      </w:r>
      <w:r w:rsidR="00DC56BA" w:rsidRPr="00DA50A2">
        <w:rPr>
          <w:rFonts w:hint="eastAsia"/>
        </w:rPr>
        <w:t>恐懼只</w:t>
      </w:r>
      <w:r w:rsidR="00657EC6">
        <w:rPr>
          <w:rFonts w:hint="eastAsia"/>
        </w:rPr>
        <w:t>能</w:t>
      </w:r>
      <w:r w:rsidR="00DC56BA" w:rsidRPr="00DA50A2">
        <w:rPr>
          <w:rFonts w:hint="eastAsia"/>
        </w:rPr>
        <w:t>遠遠地跟著，與耶穌保持適當的距離</w:t>
      </w:r>
      <w:r w:rsidR="00DC56BA" w:rsidRPr="00491213">
        <w:rPr>
          <w:lang w:val="x-none"/>
        </w:rPr>
        <w:t>。</w:t>
      </w:r>
      <w:r w:rsidRPr="002A1A44">
        <w:t>彼得</w:t>
      </w:r>
      <w:r w:rsidR="007F6B4E" w:rsidRPr="00183EBD">
        <w:t>因為使徒約</w:t>
      </w:r>
      <w:r w:rsidR="007F6B4E" w:rsidRPr="00183EBD">
        <w:lastRenderedPageBreak/>
        <w:t>翰認識</w:t>
      </w:r>
      <w:r w:rsidR="00D8149F" w:rsidRPr="00183EBD">
        <w:rPr>
          <w:lang w:val="x-none"/>
        </w:rPr>
        <w:t>大祭司</w:t>
      </w:r>
      <w:r w:rsidR="00D8149F" w:rsidRPr="00183EBD">
        <w:t>，一同混入</w:t>
      </w:r>
      <w:r w:rsidR="00D8149F" w:rsidRPr="002A1A44">
        <w:t>大祭司</w:t>
      </w:r>
      <w:r w:rsidR="00D8149F">
        <w:rPr>
          <w:rFonts w:hint="eastAsia"/>
        </w:rPr>
        <w:t>的院裏</w:t>
      </w:r>
      <w:r w:rsidR="00DC56BA" w:rsidRPr="00491213">
        <w:rPr>
          <w:lang w:val="x-none"/>
        </w:rPr>
        <w:t>，和差役一同坐在火光裡烤火</w:t>
      </w:r>
      <w:r w:rsidR="00C7629D">
        <w:rPr>
          <w:rFonts w:hint="eastAsia"/>
        </w:rPr>
        <w:t>，隱藏自己的身份。</w:t>
      </w:r>
    </w:p>
    <w:p w14:paraId="097F6C76" w14:textId="0BDC63F4" w:rsidR="00C7629D" w:rsidRPr="00183EBD" w:rsidRDefault="00833DFA" w:rsidP="002A1A44">
      <w:r w:rsidRPr="002A1A44">
        <w:t>請看第5</w:t>
      </w:r>
      <w:r w:rsidRPr="00183EBD">
        <w:t>5-</w:t>
      </w:r>
      <w:r w:rsidR="00363BD5" w:rsidRPr="00183EBD">
        <w:t>6</w:t>
      </w:r>
      <w:r w:rsidRPr="00183EBD">
        <w:t>5</w:t>
      </w:r>
      <w:r w:rsidRPr="002A1A44">
        <w:t>節。</w:t>
      </w:r>
      <w:r w:rsidR="001010D2" w:rsidRPr="00183EBD">
        <w:t>因為時間倉促，</w:t>
      </w:r>
      <w:r w:rsidR="00D06360" w:rsidRPr="00183EBD">
        <w:rPr>
          <w:rFonts w:hint="eastAsia"/>
        </w:rPr>
        <w:t>控方又根本找不到控告耶</w:t>
      </w:r>
      <w:r w:rsidR="00D06360" w:rsidRPr="00DA50A2">
        <w:rPr>
          <w:rFonts w:hint="eastAsia"/>
        </w:rPr>
        <w:t>穌死罪的</w:t>
      </w:r>
      <w:r w:rsidR="00654993" w:rsidRPr="00DA50A2">
        <w:rPr>
          <w:rFonts w:hint="eastAsia"/>
        </w:rPr>
        <w:t>理據，</w:t>
      </w:r>
      <w:r w:rsidR="00327A52" w:rsidRPr="00DA50A2">
        <w:t>所</w:t>
      </w:r>
      <w:r w:rsidR="00D15F38" w:rsidRPr="00DA50A2">
        <w:rPr>
          <w:rFonts w:hint="eastAsia"/>
        </w:rPr>
        <w:t>請來的證人</w:t>
      </w:r>
      <w:r w:rsidR="00121AD6" w:rsidRPr="00DA50A2">
        <w:rPr>
          <w:rFonts w:hint="eastAsia"/>
        </w:rPr>
        <w:t>太</w:t>
      </w:r>
      <w:r w:rsidR="00646D34" w:rsidRPr="00646D34">
        <w:rPr>
          <w:rFonts w:hint="eastAsia"/>
        </w:rPr>
        <w:t>窩囊</w:t>
      </w:r>
      <w:r w:rsidR="00121AD6" w:rsidRPr="00DA50A2">
        <w:rPr>
          <w:rFonts w:hint="eastAsia"/>
        </w:rPr>
        <w:t>，</w:t>
      </w:r>
      <w:r w:rsidR="00D15F38" w:rsidRPr="00DA50A2">
        <w:rPr>
          <w:rFonts w:hint="eastAsia"/>
        </w:rPr>
        <w:t>自相矛盾，</w:t>
      </w:r>
      <w:r w:rsidR="00D15F38" w:rsidRPr="00DA50A2">
        <w:rPr>
          <w:lang w:val="x-none"/>
        </w:rPr>
        <w:t>各不相合</w:t>
      </w:r>
      <w:r w:rsidR="00D15F38" w:rsidRPr="00DA50A2">
        <w:t>。</w:t>
      </w:r>
      <w:r w:rsidR="00654993" w:rsidRPr="00DA50A2">
        <w:rPr>
          <w:rFonts w:hint="eastAsia"/>
        </w:rPr>
        <w:t>因此這審訊相當不專業，</w:t>
      </w:r>
      <w:r w:rsidR="00635A93" w:rsidRPr="00DA50A2">
        <w:rPr>
          <w:rFonts w:hint="eastAsia"/>
        </w:rPr>
        <w:t>簡直是一場</w:t>
      </w:r>
      <w:r w:rsidR="002564DF" w:rsidRPr="00DA50A2">
        <w:t>鬧</w:t>
      </w:r>
      <w:r w:rsidR="00635A93" w:rsidRPr="00DA50A2">
        <w:rPr>
          <w:rFonts w:hint="eastAsia"/>
        </w:rPr>
        <w:t>劇</w:t>
      </w:r>
      <w:r w:rsidR="00306A3D" w:rsidRPr="00DA50A2">
        <w:rPr>
          <w:rFonts w:hint="eastAsia"/>
        </w:rPr>
        <w:t>。</w:t>
      </w:r>
      <w:r w:rsidR="00BF41D9" w:rsidRPr="00DA50A2">
        <w:rPr>
          <w:rFonts w:hint="eastAsia"/>
        </w:rPr>
        <w:t>對他們的指控，</w:t>
      </w:r>
      <w:r w:rsidR="00327A52" w:rsidRPr="00DA50A2">
        <w:rPr>
          <w:lang w:val="x-none"/>
        </w:rPr>
        <w:t>耶穌卻不言語，一句也不回答。</w:t>
      </w:r>
      <w:r w:rsidR="00306A3D" w:rsidRPr="00DA50A2">
        <w:rPr>
          <w:rFonts w:hint="eastAsia"/>
        </w:rPr>
        <w:t>作為主審的大祭司，</w:t>
      </w:r>
      <w:r w:rsidR="0082483F" w:rsidRPr="00DA50A2">
        <w:rPr>
          <w:rFonts w:hint="eastAsia"/>
        </w:rPr>
        <w:t>應</w:t>
      </w:r>
      <w:r w:rsidR="00306A3D" w:rsidRPr="00DA50A2">
        <w:rPr>
          <w:rFonts w:hint="eastAsia"/>
        </w:rPr>
        <w:t>當</w:t>
      </w:r>
      <w:r w:rsidR="004640E6" w:rsidRPr="00DA50A2">
        <w:rPr>
          <w:rFonts w:hint="eastAsia"/>
        </w:rPr>
        <w:t>大罵主控官一番，釋放耶穌。</w:t>
      </w:r>
      <w:r w:rsidR="0082483F" w:rsidRPr="00DA50A2">
        <w:rPr>
          <w:rFonts w:hint="eastAsia"/>
        </w:rPr>
        <w:t>然而，大祭司也是有意要</w:t>
      </w:r>
      <w:r w:rsidR="00951D56" w:rsidRPr="00DA50A2">
        <w:rPr>
          <w:rFonts w:hint="eastAsia"/>
        </w:rPr>
        <w:t>治死耶穌的，反而自己起來控訴耶穌，提出一條關鍵性的問題</w:t>
      </w:r>
      <w:r w:rsidR="00FA39A2" w:rsidRPr="00DA50A2">
        <w:rPr>
          <w:lang w:val="x-none"/>
        </w:rPr>
        <w:t>：「</w:t>
      </w:r>
      <w:r w:rsidR="00FA39A2" w:rsidRPr="00DA50A2">
        <w:rPr>
          <w:rStyle w:val="a2"/>
          <w:lang w:val="x-none"/>
        </w:rPr>
        <w:t>你是那當稱頌者的兒子基督不是？</w:t>
      </w:r>
      <w:r w:rsidR="00FA39A2" w:rsidRPr="00DA50A2">
        <w:rPr>
          <w:lang w:val="x-none"/>
        </w:rPr>
        <w:t>」</w:t>
      </w:r>
      <w:r w:rsidR="00FA39A2" w:rsidRPr="00DA50A2">
        <w:t xml:space="preserve">(61) </w:t>
      </w:r>
      <w:r w:rsidR="00FA39A2" w:rsidRPr="00DA50A2">
        <w:rPr>
          <w:lang w:val="x-none"/>
        </w:rPr>
        <w:t>耶穌說：「</w:t>
      </w:r>
      <w:r w:rsidR="00FA39A2" w:rsidRPr="00665368">
        <w:rPr>
          <w:rStyle w:val="a2"/>
          <w:lang w:val="x-none"/>
        </w:rPr>
        <w:t>我是。你們必看見人子坐在那權能者的右邊，駕著天上的雲降臨。</w:t>
      </w:r>
      <w:r w:rsidR="00FA39A2" w:rsidRPr="00DA50A2">
        <w:rPr>
          <w:lang w:val="x-none"/>
        </w:rPr>
        <w:t>」</w:t>
      </w:r>
      <w:r w:rsidR="002635D0" w:rsidRPr="00DA50A2">
        <w:rPr>
          <w:lang w:val="x-none"/>
        </w:rPr>
        <w:t>大祭司就撕開衣服，</w:t>
      </w:r>
      <w:r w:rsidR="002635D0" w:rsidRPr="00DA50A2">
        <w:t>不接受耶穌的見</w:t>
      </w:r>
      <w:r w:rsidR="002635D0" w:rsidRPr="00DA50A2">
        <w:rPr>
          <w:rFonts w:hint="eastAsia"/>
        </w:rPr>
        <w:t>證，反而以此入耶穌</w:t>
      </w:r>
      <w:r w:rsidR="00D75765" w:rsidRPr="00DA50A2">
        <w:rPr>
          <w:rFonts w:hint="eastAsia"/>
        </w:rPr>
        <w:t>褻瀆</w:t>
      </w:r>
      <w:r w:rsidR="003123C2">
        <w:rPr>
          <w:rFonts w:hint="eastAsia"/>
        </w:rPr>
        <w:t xml:space="preserve">　神</w:t>
      </w:r>
      <w:r w:rsidR="00D75765" w:rsidRPr="00DA50A2">
        <w:rPr>
          <w:rFonts w:hint="eastAsia"/>
        </w:rPr>
        <w:t>的死罪</w:t>
      </w:r>
      <w:r w:rsidR="00E76B40" w:rsidRPr="00DA50A2">
        <w:rPr>
          <w:rFonts w:hint="eastAsia"/>
        </w:rPr>
        <w:t>，把耶穌交給外邦人處死</w:t>
      </w:r>
      <w:r w:rsidR="00D75765" w:rsidRPr="00DA50A2">
        <w:rPr>
          <w:rFonts w:hint="eastAsia"/>
        </w:rPr>
        <w:t>。</w:t>
      </w:r>
      <w:r w:rsidR="0072028D" w:rsidRPr="00DA50A2">
        <w:rPr>
          <w:rFonts w:hint="eastAsia"/>
        </w:rPr>
        <w:t>差役也戲弄耶穌，</w:t>
      </w:r>
      <w:r w:rsidR="0072028D" w:rsidRPr="00DA50A2">
        <w:rPr>
          <w:lang w:val="x-none"/>
        </w:rPr>
        <w:t>吐唾沫在他臉上，又蒙著他的臉，用拳頭打他</w:t>
      </w:r>
      <w:r w:rsidR="0072028D" w:rsidRPr="00DA50A2">
        <w:t>。</w:t>
      </w:r>
    </w:p>
    <w:p w14:paraId="23D7C833" w14:textId="2A717DE6" w:rsidR="00364F8F" w:rsidRPr="00183EBD" w:rsidRDefault="00364F8F" w:rsidP="00150084">
      <w:r>
        <w:rPr>
          <w:rFonts w:hint="eastAsia"/>
        </w:rPr>
        <w:t>正當耶穌受大祭司審訊中，</w:t>
      </w:r>
      <w:r w:rsidR="00220C98" w:rsidRPr="002A1A44">
        <w:t>彼得</w:t>
      </w:r>
      <w:r w:rsidR="00220C98">
        <w:rPr>
          <w:rFonts w:hint="eastAsia"/>
        </w:rPr>
        <w:t>也在僕人和使女中間受審。</w:t>
      </w:r>
      <w:r w:rsidR="005F5B3F" w:rsidRPr="002A1A44">
        <w:t>請看第</w:t>
      </w:r>
      <w:r w:rsidR="007A1277" w:rsidRPr="00183EBD">
        <w:t>66</w:t>
      </w:r>
      <w:r w:rsidR="005F5B3F" w:rsidRPr="00183EBD">
        <w:t>-</w:t>
      </w:r>
      <w:r w:rsidR="007A1277" w:rsidRPr="00183EBD">
        <w:t>72</w:t>
      </w:r>
      <w:r w:rsidR="005F5B3F" w:rsidRPr="002A1A44">
        <w:t>節。</w:t>
      </w:r>
      <w:r w:rsidR="007A1277" w:rsidRPr="002A1A44">
        <w:t>大祭司的</w:t>
      </w:r>
      <w:r w:rsidR="007A1277" w:rsidRPr="00183EBD">
        <w:t>一個婢女</w:t>
      </w:r>
      <w:r w:rsidR="007A1277" w:rsidRPr="007A1277">
        <w:rPr>
          <w:lang w:val="x-none"/>
        </w:rPr>
        <w:t>見彼得烤火，就看著他，說：「</w:t>
      </w:r>
      <w:r w:rsidR="007A1277" w:rsidRPr="00DD2033">
        <w:rPr>
          <w:rStyle w:val="a2"/>
        </w:rPr>
        <w:t>你素來也是同拿撒勒人耶穌一夥的。</w:t>
      </w:r>
      <w:proofErr w:type="gramStart"/>
      <w:r w:rsidR="007A1277" w:rsidRPr="007A1277">
        <w:rPr>
          <w:lang w:val="x-none"/>
        </w:rPr>
        <w:t>」</w:t>
      </w:r>
      <w:r w:rsidR="00910BE6" w:rsidRPr="00183EBD">
        <w:t>(</w:t>
      </w:r>
      <w:proofErr w:type="gramEnd"/>
      <w:r w:rsidR="00910BE6" w:rsidRPr="00183EBD">
        <w:t>67)</w:t>
      </w:r>
      <w:r w:rsidR="00A533C9" w:rsidRPr="00183EBD">
        <w:t xml:space="preserve"> </w:t>
      </w:r>
      <w:r w:rsidR="00A533C9" w:rsidRPr="00183EBD">
        <w:rPr>
          <w:lang w:val="x-none"/>
        </w:rPr>
        <w:t>彼得卻不承認</w:t>
      </w:r>
      <w:r w:rsidR="0005106A">
        <w:rPr>
          <w:rFonts w:hint="eastAsia"/>
          <w:lang w:val="x-none"/>
        </w:rPr>
        <w:t>，轉往前院</w:t>
      </w:r>
      <w:r w:rsidR="0005106A" w:rsidRPr="00183EBD">
        <w:t>位</w:t>
      </w:r>
      <w:r w:rsidR="00A533C9" w:rsidRPr="00183EBD">
        <w:t>。又有另一個使女</w:t>
      </w:r>
      <w:r w:rsidR="0059012B" w:rsidRPr="00183EBD">
        <w:rPr>
          <w:lang w:val="x-none"/>
        </w:rPr>
        <w:t>「這也是他們一黨的。」彼得又不承認。</w:t>
      </w:r>
      <w:r w:rsidR="00164BA8" w:rsidRPr="00183EBD">
        <w:t>這些人實在</w:t>
      </w:r>
      <w:r w:rsidR="003E4845" w:rsidRPr="00183EBD">
        <w:t>冥頑不靈，老是</w:t>
      </w:r>
      <w:r w:rsidR="00C36AB4" w:rsidRPr="00183EBD">
        <w:rPr>
          <w:rFonts w:hint="eastAsia"/>
        </w:rPr>
        <w:t>鑽研</w:t>
      </w:r>
      <w:r w:rsidR="00C36AB4" w:rsidRPr="00183EBD">
        <w:t>彼得的身份</w:t>
      </w:r>
      <w:r w:rsidR="00C36AB4" w:rsidRPr="00183EBD">
        <w:rPr>
          <w:rFonts w:hint="eastAsia"/>
        </w:rPr>
        <w:t>。</w:t>
      </w:r>
      <w:r w:rsidR="00AE10C4" w:rsidRPr="00183EBD">
        <w:rPr>
          <w:rFonts w:hint="eastAsia"/>
        </w:rPr>
        <w:t>。</w:t>
      </w:r>
      <w:r w:rsidR="0059012B" w:rsidRPr="00183EBD">
        <w:rPr>
          <w:lang w:val="x-none"/>
        </w:rPr>
        <w:t>過了不多的時候，</w:t>
      </w:r>
      <w:r w:rsidR="00DA2B14" w:rsidRPr="00183EBD">
        <w:t>原來眾人也沒有轉換話題，反加思索，</w:t>
      </w:r>
      <w:r w:rsidR="0059012B" w:rsidRPr="00183EBD">
        <w:rPr>
          <w:lang w:val="x-none"/>
        </w:rPr>
        <w:t>旁邊站著的人又對彼得說：「你真是他們一黨的！因為你是加利利人。</w:t>
      </w:r>
      <w:r w:rsidR="00164BA8" w:rsidRPr="00183EBD">
        <w:t>」</w:t>
      </w:r>
      <w:r w:rsidR="006F1EEC" w:rsidRPr="00183EBD">
        <w:rPr>
          <w:rFonts w:hint="eastAsia"/>
        </w:rPr>
        <w:t>這是因為彼得的口音引</w:t>
      </w:r>
      <w:r w:rsidR="00150084" w:rsidRPr="00183EBD">
        <w:rPr>
          <w:rFonts w:hint="eastAsia"/>
        </w:rPr>
        <w:t>起他們的注意</w:t>
      </w:r>
      <w:r w:rsidR="006F1EEC" w:rsidRPr="00183EBD">
        <w:rPr>
          <w:rFonts w:hint="eastAsia"/>
        </w:rPr>
        <w:t>。</w:t>
      </w:r>
      <w:r w:rsidR="00150084" w:rsidRPr="00183EBD">
        <w:rPr>
          <w:rFonts w:hint="eastAsia"/>
        </w:rPr>
        <w:t>這次，</w:t>
      </w:r>
      <w:r w:rsidR="00150084" w:rsidRPr="00183EBD">
        <w:rPr>
          <w:lang w:val="x-none"/>
        </w:rPr>
        <w:t>彼得</w:t>
      </w:r>
      <w:r w:rsidR="00150084" w:rsidRPr="00183EBD">
        <w:t>表現得更</w:t>
      </w:r>
      <w:r w:rsidR="00150084" w:rsidRPr="00183EBD">
        <w:rPr>
          <w:rFonts w:hint="eastAsia"/>
        </w:rPr>
        <w:t>為強烈，</w:t>
      </w:r>
      <w:r w:rsidR="00150084" w:rsidRPr="00183EBD">
        <w:rPr>
          <w:lang w:val="x-none"/>
        </w:rPr>
        <w:t>發咒起誓的說：「我不認得你們說的這個人。」</w:t>
      </w:r>
      <w:r w:rsidR="00133AA9" w:rsidRPr="00183EBD">
        <w:t>「</w:t>
      </w:r>
      <w:r w:rsidR="00150084" w:rsidRPr="00133AA9">
        <w:rPr>
          <w:rStyle w:val="a2"/>
          <w:lang w:val="x-none"/>
        </w:rPr>
        <w:t>立時雞叫了第二遍。彼得想起耶穌對他所說的話：「雞叫兩遍以先，你要三次不認我。」思想起來，就哭了。</w:t>
      </w:r>
      <w:r w:rsidR="00133AA9" w:rsidRPr="00183EBD">
        <w:t>」(72)</w:t>
      </w:r>
    </w:p>
    <w:p w14:paraId="1A0B6941" w14:textId="2E88DB90" w:rsidR="002A1A44" w:rsidRDefault="002A1A44" w:rsidP="0036469B">
      <w:r w:rsidRPr="002A1A44">
        <w:t>彼得</w:t>
      </w:r>
      <w:r w:rsidR="00DD2033">
        <w:rPr>
          <w:rFonts w:hint="eastAsia"/>
        </w:rPr>
        <w:t>是</w:t>
      </w:r>
      <w:r w:rsidRPr="002A1A44">
        <w:t>第一個</w:t>
      </w:r>
      <w:r w:rsidR="00241B9A" w:rsidRPr="00183EBD">
        <w:rPr>
          <w:rFonts w:hint="eastAsia"/>
        </w:rPr>
        <w:t>認信主</w:t>
      </w:r>
      <w:r w:rsidRPr="002A1A44">
        <w:t>是基督的人</w:t>
      </w:r>
      <w:r w:rsidR="00241B9A">
        <w:rPr>
          <w:rFonts w:hint="eastAsia"/>
        </w:rPr>
        <w:t>，現在他如耶穌所說，</w:t>
      </w:r>
      <w:r w:rsidRPr="002A1A44">
        <w:t>三次否認耶穌。</w:t>
      </w:r>
      <w:r w:rsidR="00992319">
        <w:rPr>
          <w:rFonts w:hint="eastAsia"/>
        </w:rPr>
        <w:t>雞叫的聲音，叫</w:t>
      </w:r>
      <w:r w:rsidRPr="002A1A44">
        <w:t>彼得</w:t>
      </w:r>
      <w:r w:rsidR="00992319">
        <w:rPr>
          <w:rFonts w:hint="eastAsia"/>
        </w:rPr>
        <w:t>想起耶</w:t>
      </w:r>
      <w:r w:rsidR="00992319" w:rsidRPr="00DA50A2">
        <w:rPr>
          <w:rFonts w:hint="eastAsia"/>
        </w:rPr>
        <w:t>穌的說話，這也是他</w:t>
      </w:r>
      <w:r w:rsidRPr="002A1A44">
        <w:t>真正</w:t>
      </w:r>
      <w:r w:rsidR="00992319">
        <w:rPr>
          <w:rFonts w:hint="eastAsia"/>
        </w:rPr>
        <w:t>了解</w:t>
      </w:r>
      <w:r w:rsidRPr="002A1A44">
        <w:t>的自</w:t>
      </w:r>
      <w:r w:rsidR="00F52C09">
        <w:rPr>
          <w:rFonts w:hint="eastAsia"/>
        </w:rPr>
        <w:t>己的開始</w:t>
      </w:r>
      <w:r w:rsidR="0091537A">
        <w:rPr>
          <w:rFonts w:hint="eastAsia"/>
        </w:rPr>
        <w:t>，他明白自己的軟弱，非如他所想的那麼堅定和忠誠。</w:t>
      </w:r>
      <w:r w:rsidR="00B77245">
        <w:rPr>
          <w:rFonts w:hint="eastAsia"/>
        </w:rPr>
        <w:t>彼得哭了，</w:t>
      </w:r>
      <w:r w:rsidR="00DD2033">
        <w:rPr>
          <w:rFonts w:hint="eastAsia"/>
        </w:rPr>
        <w:t>這</w:t>
      </w:r>
      <w:r w:rsidR="00B77245">
        <w:rPr>
          <w:rFonts w:hint="eastAsia"/>
        </w:rPr>
        <w:t>是他軟弱成為剛強的開始</w:t>
      </w:r>
      <w:r w:rsidR="00AD531C" w:rsidRPr="00183EBD">
        <w:t>，成長為屬靈的人</w:t>
      </w:r>
      <w:r w:rsidR="00EB35DA">
        <w:rPr>
          <w:rFonts w:hint="eastAsia"/>
        </w:rPr>
        <w:t>。他認真地</w:t>
      </w:r>
      <w:r w:rsidR="00715E7E">
        <w:rPr>
          <w:rFonts w:hint="eastAsia"/>
        </w:rPr>
        <w:t>對待</w:t>
      </w:r>
      <w:r w:rsidR="00EB35DA">
        <w:rPr>
          <w:rFonts w:hint="eastAsia"/>
        </w:rPr>
        <w:t>禱告，不但在五旬節聖靈</w:t>
      </w:r>
      <w:r w:rsidR="00EB35DA" w:rsidRPr="00DA50A2">
        <w:rPr>
          <w:rFonts w:hint="eastAsia"/>
        </w:rPr>
        <w:t>降臨前</w:t>
      </w:r>
      <w:r w:rsidR="004771C7" w:rsidRPr="00DA50A2">
        <w:rPr>
          <w:rFonts w:hint="eastAsia"/>
        </w:rPr>
        <w:t>，</w:t>
      </w:r>
      <w:r w:rsidR="00EB35DA" w:rsidRPr="00DA50A2">
        <w:rPr>
          <w:rFonts w:hint="eastAsia"/>
        </w:rPr>
        <w:t>與120</w:t>
      </w:r>
      <w:r w:rsidR="00E345D6" w:rsidRPr="00DA50A2">
        <w:t>個信徒同心合意禱告</w:t>
      </w:r>
      <w:r w:rsidR="00E345D6" w:rsidRPr="00DA50A2">
        <w:rPr>
          <w:rFonts w:hint="eastAsia"/>
        </w:rPr>
        <w:t>，</w:t>
      </w:r>
      <w:r w:rsidR="00EB35DA">
        <w:rPr>
          <w:rFonts w:hint="eastAsia"/>
        </w:rPr>
        <w:t>後來</w:t>
      </w:r>
      <w:r w:rsidR="00E345D6">
        <w:rPr>
          <w:rFonts w:hint="eastAsia"/>
        </w:rPr>
        <w:t>也</w:t>
      </w:r>
      <w:r w:rsidR="00EB35DA">
        <w:rPr>
          <w:rFonts w:hint="eastAsia"/>
        </w:rPr>
        <w:t>與約翰</w:t>
      </w:r>
      <w:r w:rsidR="00E345D6">
        <w:rPr>
          <w:rFonts w:hint="eastAsia"/>
        </w:rPr>
        <w:t>每日三點到聖</w:t>
      </w:r>
      <w:r w:rsidR="00E345D6">
        <w:rPr>
          <w:rFonts w:hint="eastAsia"/>
        </w:rPr>
        <w:t>殿禱告</w:t>
      </w:r>
      <w:r w:rsidR="00244BF8" w:rsidRPr="00183EBD">
        <w:t>(徒3:1)</w:t>
      </w:r>
      <w:r w:rsidR="00E345D6">
        <w:rPr>
          <w:rFonts w:hint="eastAsia"/>
        </w:rPr>
        <w:t>，</w:t>
      </w:r>
      <w:r w:rsidR="00244BF8" w:rsidRPr="00183EBD">
        <w:rPr>
          <w:rFonts w:hint="eastAsia"/>
        </w:rPr>
        <w:t>在教會擴張，</w:t>
      </w:r>
      <w:r w:rsidR="00B0551F" w:rsidRPr="00183EBD">
        <w:rPr>
          <w:rFonts w:hint="eastAsia"/>
        </w:rPr>
        <w:t>他與使徒</w:t>
      </w:r>
      <w:r w:rsidR="00244BF8" w:rsidRPr="00183EBD">
        <w:rPr>
          <w:rFonts w:hint="eastAsia"/>
        </w:rPr>
        <w:t>提出「</w:t>
      </w:r>
      <w:r w:rsidR="00244BF8" w:rsidRPr="00B0551F">
        <w:rPr>
          <w:rStyle w:val="a2"/>
          <w:lang w:val="x-none"/>
        </w:rPr>
        <w:t>專心以祈禱、傳道為事</w:t>
      </w:r>
      <w:r w:rsidR="00244BF8">
        <w:rPr>
          <w:rFonts w:hint="eastAsia"/>
          <w:lang w:val="x-none"/>
        </w:rPr>
        <w:t>」的方針</w:t>
      </w:r>
      <w:r w:rsidR="00B0551F">
        <w:rPr>
          <w:rFonts w:hint="eastAsia"/>
          <w:lang w:val="x-none"/>
        </w:rPr>
        <w:t>帶領教會</w:t>
      </w:r>
      <w:r w:rsidR="00853FEB" w:rsidRPr="00183EBD">
        <w:t>(徒6:</w:t>
      </w:r>
      <w:r w:rsidR="004D279D" w:rsidRPr="00183EBD">
        <w:t>4</w:t>
      </w:r>
      <w:r w:rsidR="00853FEB" w:rsidRPr="00183EBD">
        <w:t>)</w:t>
      </w:r>
      <w:r w:rsidR="004D279D" w:rsidRPr="00183EBD">
        <w:rPr>
          <w:rFonts w:hint="eastAsia"/>
        </w:rPr>
        <w:t>，午正在房頂禱告</w:t>
      </w:r>
      <w:r w:rsidR="00715E7E" w:rsidRPr="00183EBD">
        <w:t>(徒10:9)</w:t>
      </w:r>
      <w:r w:rsidR="007D3FFC">
        <w:rPr>
          <w:rFonts w:hint="eastAsia"/>
        </w:rPr>
        <w:t>。</w:t>
      </w:r>
      <w:r w:rsidR="0036469B" w:rsidRPr="00183EBD">
        <w:rPr>
          <w:rFonts w:hint="eastAsia"/>
        </w:rPr>
        <w:t>通過彼得跌倒的故事，來堅回其他弟兄：</w:t>
      </w:r>
      <w:r w:rsidR="00400B5A">
        <w:rPr>
          <w:rFonts w:hint="eastAsia"/>
        </w:rPr>
        <w:t>「</w:t>
      </w:r>
      <w:r w:rsidR="00400B5A" w:rsidRPr="00B0551F">
        <w:rPr>
          <w:rStyle w:val="a2"/>
          <w:lang w:val="x-none"/>
        </w:rPr>
        <w:t>你回頭以後，要堅固你的弟兄。</w:t>
      </w:r>
      <w:r w:rsidR="00400B5A" w:rsidRPr="00B0551F">
        <w:rPr>
          <w:rStyle w:val="a2"/>
          <w:rFonts w:hint="eastAsia"/>
        </w:rPr>
        <w:t>」</w:t>
      </w:r>
      <w:r>
        <w:t>(</w:t>
      </w:r>
      <w:r w:rsidRPr="002A1A44">
        <w:t>路</w:t>
      </w:r>
      <w:proofErr w:type="gramStart"/>
      <w:r w:rsidRPr="002A1A44">
        <w:t>22</w:t>
      </w:r>
      <w:r>
        <w:t>:</w:t>
      </w:r>
      <w:r w:rsidRPr="002A1A44">
        <w:t>32</w:t>
      </w:r>
      <w:r>
        <w:t>)</w:t>
      </w:r>
      <w:r w:rsidRPr="002A1A44">
        <w:t>。</w:t>
      </w:r>
      <w:proofErr w:type="gramEnd"/>
      <w:r w:rsidR="0036469B">
        <w:rPr>
          <w:rFonts w:hint="eastAsia"/>
        </w:rPr>
        <w:t>彼得也語重深長地教訓後輩：「</w:t>
      </w:r>
      <w:r w:rsidR="0036469B" w:rsidRPr="00B0551F">
        <w:rPr>
          <w:rStyle w:val="a2"/>
          <w:lang w:val="x-none"/>
        </w:rPr>
        <w:t>你們要將一切的憂慮卸給</w:t>
      </w:r>
      <w:r w:rsidR="003123C2">
        <w:rPr>
          <w:rStyle w:val="a2"/>
          <w:lang w:val="x-none"/>
        </w:rPr>
        <w:t xml:space="preserve">　神</w:t>
      </w:r>
      <w:r w:rsidR="0036469B" w:rsidRPr="00B0551F">
        <w:rPr>
          <w:rStyle w:val="a2"/>
          <w:lang w:val="x-none"/>
        </w:rPr>
        <w:t>，因為他顧念你們。務要謹守，警醒。因為你們的仇敵魔鬼，如同吼叫的獅子，遍地遊行，尋找可吞吃的人。</w:t>
      </w:r>
      <w:r w:rsidR="0036469B" w:rsidRPr="00B0551F">
        <w:rPr>
          <w:rStyle w:val="a2"/>
        </w:rPr>
        <w:t>」</w:t>
      </w:r>
      <w:r w:rsidR="00B0551F" w:rsidRPr="00183EBD">
        <w:t>(彼前5:7,8)</w:t>
      </w:r>
    </w:p>
    <w:p w14:paraId="0767BA13" w14:textId="19B01544" w:rsidR="00A43381" w:rsidRPr="00183EBD" w:rsidRDefault="00A43381" w:rsidP="0036469B">
      <w:r>
        <w:rPr>
          <w:rFonts w:hint="eastAsia"/>
        </w:rPr>
        <w:t>總括而言，上帝愛子耶</w:t>
      </w:r>
      <w:r w:rsidRPr="00281934">
        <w:rPr>
          <w:rFonts w:hint="eastAsia"/>
        </w:rPr>
        <w:t>穌親臨戰場，藉著客西馬尼園的禱告，</w:t>
      </w:r>
      <w:r w:rsidRPr="00D54082">
        <w:rPr>
          <w:rFonts w:hint="eastAsia"/>
        </w:rPr>
        <w:t>教導我們</w:t>
      </w:r>
      <w:r w:rsidR="002D234E">
        <w:rPr>
          <w:rFonts w:hint="eastAsia"/>
        </w:rPr>
        <w:t>屬靈的爭戰，</w:t>
      </w:r>
      <w:r w:rsidR="00D54082" w:rsidRPr="00D54082">
        <w:rPr>
          <w:rFonts w:hint="eastAsia"/>
        </w:rPr>
        <w:t>總要警醒禱告，免得入了迷惑。</w:t>
      </w:r>
      <w:r w:rsidR="002D234E">
        <w:rPr>
          <w:rFonts w:hint="eastAsia"/>
        </w:rPr>
        <w:t>耶穌藉著</w:t>
      </w:r>
      <w:r w:rsidR="00DA76A8">
        <w:rPr>
          <w:rFonts w:hint="eastAsia"/>
        </w:rPr>
        <w:t>反</w:t>
      </w:r>
      <w:r w:rsidR="00DA76A8" w:rsidRPr="00281934">
        <w:rPr>
          <w:rFonts w:hint="eastAsia"/>
        </w:rPr>
        <w:t>複地</w:t>
      </w:r>
      <w:r w:rsidR="002D234E">
        <w:rPr>
          <w:rFonts w:hint="eastAsia"/>
        </w:rPr>
        <w:t>禱告，</w:t>
      </w:r>
      <w:r w:rsidR="00DA76A8">
        <w:rPr>
          <w:rFonts w:hint="eastAsia"/>
        </w:rPr>
        <w:t>完</w:t>
      </w:r>
      <w:r w:rsidR="00B3648F">
        <w:rPr>
          <w:rFonts w:hint="eastAsia"/>
        </w:rPr>
        <w:t>完全</w:t>
      </w:r>
      <w:r w:rsidR="00DA76A8">
        <w:rPr>
          <w:rFonts w:hint="eastAsia"/>
        </w:rPr>
        <w:t>全</w:t>
      </w:r>
      <w:r w:rsidR="002D234E">
        <w:rPr>
          <w:rFonts w:hint="eastAsia"/>
        </w:rPr>
        <w:t>戰勝了救自己的意思，</w:t>
      </w:r>
      <w:r w:rsidR="00DA76A8">
        <w:rPr>
          <w:rFonts w:hint="eastAsia"/>
        </w:rPr>
        <w:t>背起十字架，成就</w:t>
      </w:r>
      <w:r w:rsidR="003123C2">
        <w:rPr>
          <w:rFonts w:hint="eastAsia"/>
        </w:rPr>
        <w:t xml:space="preserve">　神</w:t>
      </w:r>
      <w:r w:rsidR="00FB10C7">
        <w:rPr>
          <w:rFonts w:hint="eastAsia"/>
        </w:rPr>
        <w:t>的意思。雖然我們肉體軟弱，又容易陷入撒但的迷惑裏，</w:t>
      </w:r>
      <w:r w:rsidR="00B3648F">
        <w:rPr>
          <w:rFonts w:hint="eastAsia"/>
        </w:rPr>
        <w:t>經歷彼得</w:t>
      </w:r>
      <w:r w:rsidR="00701751">
        <w:rPr>
          <w:rFonts w:hint="eastAsia"/>
        </w:rPr>
        <w:t>般</w:t>
      </w:r>
      <w:r w:rsidR="00B3648F">
        <w:rPr>
          <w:rFonts w:hint="eastAsia"/>
        </w:rPr>
        <w:t>的失敗，但在耶穌裏我們仍然有盼望</w:t>
      </w:r>
      <w:r w:rsidR="00510F34">
        <w:rPr>
          <w:rFonts w:hint="eastAsia"/>
        </w:rPr>
        <w:t>。我們操練</w:t>
      </w:r>
      <w:r w:rsidR="00B3648F" w:rsidRPr="00D54082">
        <w:rPr>
          <w:rFonts w:hint="eastAsia"/>
        </w:rPr>
        <w:t>禱告</w:t>
      </w:r>
      <w:r w:rsidR="00510F34">
        <w:rPr>
          <w:rFonts w:hint="eastAsia"/>
        </w:rPr>
        <w:t>以</w:t>
      </w:r>
      <w:r w:rsidR="001512D3">
        <w:rPr>
          <w:rFonts w:hint="eastAsia"/>
        </w:rPr>
        <w:t>防被迷惑，</w:t>
      </w:r>
      <w:r w:rsidR="00510F34">
        <w:rPr>
          <w:rFonts w:hint="eastAsia"/>
        </w:rPr>
        <w:t>並</w:t>
      </w:r>
      <w:r w:rsidR="001512D3">
        <w:rPr>
          <w:rFonts w:hint="eastAsia"/>
        </w:rPr>
        <w:t>得力勝過愛罪惡和軟弱的身體，成就</w:t>
      </w:r>
      <w:r w:rsidR="003123C2">
        <w:rPr>
          <w:rFonts w:hint="eastAsia"/>
        </w:rPr>
        <w:t xml:space="preserve">　神</w:t>
      </w:r>
      <w:r w:rsidR="001512D3">
        <w:rPr>
          <w:rFonts w:hint="eastAsia"/>
        </w:rPr>
        <w:t>偉大的救贖計劃。</w:t>
      </w:r>
    </w:p>
    <w:sectPr w:rsidR="00A43381" w:rsidRPr="00183EBD" w:rsidSect="003123C2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9C52C" w14:textId="77777777" w:rsidR="007918BE" w:rsidRDefault="007918BE">
      <w:r>
        <w:separator/>
      </w:r>
    </w:p>
  </w:endnote>
  <w:endnote w:type="continuationSeparator" w:id="0">
    <w:p w14:paraId="09F79E6E" w14:textId="77777777" w:rsidR="007918BE" w:rsidRDefault="0079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710C4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3E125" w14:textId="77777777" w:rsidR="007918BE" w:rsidRDefault="007918BE">
      <w:r>
        <w:separator/>
      </w:r>
    </w:p>
  </w:footnote>
  <w:footnote w:type="continuationSeparator" w:id="0">
    <w:p w14:paraId="2E573A6A" w14:textId="77777777" w:rsidR="007918BE" w:rsidRDefault="00791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9A"/>
    <w:rsid w:val="00003CC3"/>
    <w:rsid w:val="000153AE"/>
    <w:rsid w:val="000259F5"/>
    <w:rsid w:val="000347D9"/>
    <w:rsid w:val="00034F02"/>
    <w:rsid w:val="000449E5"/>
    <w:rsid w:val="00046589"/>
    <w:rsid w:val="0005106A"/>
    <w:rsid w:val="00053DEE"/>
    <w:rsid w:val="00064725"/>
    <w:rsid w:val="00064EEB"/>
    <w:rsid w:val="00065B6E"/>
    <w:rsid w:val="000838C5"/>
    <w:rsid w:val="0008593B"/>
    <w:rsid w:val="00096DCE"/>
    <w:rsid w:val="000A76FB"/>
    <w:rsid w:val="000B4514"/>
    <w:rsid w:val="000C3404"/>
    <w:rsid w:val="000D24BC"/>
    <w:rsid w:val="000D4AB8"/>
    <w:rsid w:val="000E4E54"/>
    <w:rsid w:val="000F11DA"/>
    <w:rsid w:val="000F346C"/>
    <w:rsid w:val="001010D2"/>
    <w:rsid w:val="00113D87"/>
    <w:rsid w:val="00121AD6"/>
    <w:rsid w:val="001223A6"/>
    <w:rsid w:val="001277A3"/>
    <w:rsid w:val="00132F95"/>
    <w:rsid w:val="00133AA9"/>
    <w:rsid w:val="00144961"/>
    <w:rsid w:val="00150084"/>
    <w:rsid w:val="001512D3"/>
    <w:rsid w:val="00152178"/>
    <w:rsid w:val="0016119A"/>
    <w:rsid w:val="001615C3"/>
    <w:rsid w:val="00164BA8"/>
    <w:rsid w:val="00171F85"/>
    <w:rsid w:val="00180470"/>
    <w:rsid w:val="00180BAA"/>
    <w:rsid w:val="00181977"/>
    <w:rsid w:val="00183EBD"/>
    <w:rsid w:val="00184693"/>
    <w:rsid w:val="001A392B"/>
    <w:rsid w:val="001B49EA"/>
    <w:rsid w:val="001C068E"/>
    <w:rsid w:val="001C2D94"/>
    <w:rsid w:val="001C795D"/>
    <w:rsid w:val="001D3A70"/>
    <w:rsid w:val="001E289A"/>
    <w:rsid w:val="001E2976"/>
    <w:rsid w:val="001F16A8"/>
    <w:rsid w:val="00213148"/>
    <w:rsid w:val="00220C98"/>
    <w:rsid w:val="00241B9A"/>
    <w:rsid w:val="00242A2F"/>
    <w:rsid w:val="00244BF8"/>
    <w:rsid w:val="00250ADE"/>
    <w:rsid w:val="002564DF"/>
    <w:rsid w:val="002635D0"/>
    <w:rsid w:val="00273F55"/>
    <w:rsid w:val="00274AA8"/>
    <w:rsid w:val="002767B8"/>
    <w:rsid w:val="00281934"/>
    <w:rsid w:val="00291B87"/>
    <w:rsid w:val="002A1A44"/>
    <w:rsid w:val="002A2A82"/>
    <w:rsid w:val="002A40D4"/>
    <w:rsid w:val="002B745C"/>
    <w:rsid w:val="002C4D9C"/>
    <w:rsid w:val="002D234E"/>
    <w:rsid w:val="002D44B0"/>
    <w:rsid w:val="002F6154"/>
    <w:rsid w:val="00306A3D"/>
    <w:rsid w:val="00306CC1"/>
    <w:rsid w:val="003123C2"/>
    <w:rsid w:val="00313FB2"/>
    <w:rsid w:val="0032589F"/>
    <w:rsid w:val="00327A52"/>
    <w:rsid w:val="003445F2"/>
    <w:rsid w:val="00344B28"/>
    <w:rsid w:val="00346BA1"/>
    <w:rsid w:val="00351C38"/>
    <w:rsid w:val="00357441"/>
    <w:rsid w:val="00361229"/>
    <w:rsid w:val="0036375F"/>
    <w:rsid w:val="00363AAF"/>
    <w:rsid w:val="00363BD5"/>
    <w:rsid w:val="0036469B"/>
    <w:rsid w:val="00364F8F"/>
    <w:rsid w:val="0037387E"/>
    <w:rsid w:val="00380E60"/>
    <w:rsid w:val="00396752"/>
    <w:rsid w:val="003A48FA"/>
    <w:rsid w:val="003C0548"/>
    <w:rsid w:val="003E3881"/>
    <w:rsid w:val="003E4845"/>
    <w:rsid w:val="003F0F6D"/>
    <w:rsid w:val="003F51C8"/>
    <w:rsid w:val="003F5819"/>
    <w:rsid w:val="003F7012"/>
    <w:rsid w:val="00400B5A"/>
    <w:rsid w:val="00402943"/>
    <w:rsid w:val="00405B94"/>
    <w:rsid w:val="00416222"/>
    <w:rsid w:val="0044121F"/>
    <w:rsid w:val="004517E0"/>
    <w:rsid w:val="00451FFF"/>
    <w:rsid w:val="004523CC"/>
    <w:rsid w:val="004640E6"/>
    <w:rsid w:val="00467186"/>
    <w:rsid w:val="00472311"/>
    <w:rsid w:val="004771C7"/>
    <w:rsid w:val="00481C8A"/>
    <w:rsid w:val="00486BF8"/>
    <w:rsid w:val="004874A1"/>
    <w:rsid w:val="00491213"/>
    <w:rsid w:val="0049318C"/>
    <w:rsid w:val="004A20E6"/>
    <w:rsid w:val="004C051B"/>
    <w:rsid w:val="004C3774"/>
    <w:rsid w:val="004C3BAF"/>
    <w:rsid w:val="004D279D"/>
    <w:rsid w:val="004E1515"/>
    <w:rsid w:val="004F5B79"/>
    <w:rsid w:val="00500633"/>
    <w:rsid w:val="00503A57"/>
    <w:rsid w:val="00510F34"/>
    <w:rsid w:val="00514D42"/>
    <w:rsid w:val="005156FF"/>
    <w:rsid w:val="0052328D"/>
    <w:rsid w:val="0053324B"/>
    <w:rsid w:val="00536A87"/>
    <w:rsid w:val="005425D6"/>
    <w:rsid w:val="00555212"/>
    <w:rsid w:val="00555A4C"/>
    <w:rsid w:val="00557F5C"/>
    <w:rsid w:val="00563FC5"/>
    <w:rsid w:val="0058501F"/>
    <w:rsid w:val="0059012B"/>
    <w:rsid w:val="005A5F2A"/>
    <w:rsid w:val="005A6117"/>
    <w:rsid w:val="005B11AE"/>
    <w:rsid w:val="005B7077"/>
    <w:rsid w:val="005C7F54"/>
    <w:rsid w:val="005D0969"/>
    <w:rsid w:val="005E5D98"/>
    <w:rsid w:val="005E71FA"/>
    <w:rsid w:val="005E7A1B"/>
    <w:rsid w:val="005F3AF5"/>
    <w:rsid w:val="005F4CA9"/>
    <w:rsid w:val="005F5B3F"/>
    <w:rsid w:val="00603001"/>
    <w:rsid w:val="00604059"/>
    <w:rsid w:val="00617FCA"/>
    <w:rsid w:val="006231F3"/>
    <w:rsid w:val="00630C38"/>
    <w:rsid w:val="006334E6"/>
    <w:rsid w:val="006346C0"/>
    <w:rsid w:val="00635A93"/>
    <w:rsid w:val="006410BE"/>
    <w:rsid w:val="00646D34"/>
    <w:rsid w:val="00654993"/>
    <w:rsid w:val="00657EC6"/>
    <w:rsid w:val="00665368"/>
    <w:rsid w:val="00680421"/>
    <w:rsid w:val="00684969"/>
    <w:rsid w:val="00686083"/>
    <w:rsid w:val="00690447"/>
    <w:rsid w:val="006971C5"/>
    <w:rsid w:val="006A4EB4"/>
    <w:rsid w:val="006A6627"/>
    <w:rsid w:val="006C4DEC"/>
    <w:rsid w:val="006C5607"/>
    <w:rsid w:val="006E5DD0"/>
    <w:rsid w:val="006F1EEC"/>
    <w:rsid w:val="006F53D9"/>
    <w:rsid w:val="00701751"/>
    <w:rsid w:val="007157D4"/>
    <w:rsid w:val="00715E7E"/>
    <w:rsid w:val="0072028D"/>
    <w:rsid w:val="00726C35"/>
    <w:rsid w:val="00726FE9"/>
    <w:rsid w:val="00733CC8"/>
    <w:rsid w:val="0073409B"/>
    <w:rsid w:val="0074733C"/>
    <w:rsid w:val="00747F27"/>
    <w:rsid w:val="007546E1"/>
    <w:rsid w:val="00761CA5"/>
    <w:rsid w:val="00770A11"/>
    <w:rsid w:val="007870A4"/>
    <w:rsid w:val="007918BE"/>
    <w:rsid w:val="007A05A1"/>
    <w:rsid w:val="007A1277"/>
    <w:rsid w:val="007A5936"/>
    <w:rsid w:val="007A700E"/>
    <w:rsid w:val="007D20DB"/>
    <w:rsid w:val="007D3FFC"/>
    <w:rsid w:val="007D4488"/>
    <w:rsid w:val="007E1A0E"/>
    <w:rsid w:val="007E4E3F"/>
    <w:rsid w:val="007F6B4E"/>
    <w:rsid w:val="00801C46"/>
    <w:rsid w:val="00801E0A"/>
    <w:rsid w:val="00805320"/>
    <w:rsid w:val="0080598F"/>
    <w:rsid w:val="008073F1"/>
    <w:rsid w:val="00813A11"/>
    <w:rsid w:val="00815DA8"/>
    <w:rsid w:val="0081646C"/>
    <w:rsid w:val="0082483F"/>
    <w:rsid w:val="008330F6"/>
    <w:rsid w:val="00833DFA"/>
    <w:rsid w:val="008448B1"/>
    <w:rsid w:val="00853E7D"/>
    <w:rsid w:val="00853FEB"/>
    <w:rsid w:val="008734A0"/>
    <w:rsid w:val="008735F5"/>
    <w:rsid w:val="0087494C"/>
    <w:rsid w:val="00893A72"/>
    <w:rsid w:val="008A02DD"/>
    <w:rsid w:val="008A7314"/>
    <w:rsid w:val="008C232C"/>
    <w:rsid w:val="008C2E7D"/>
    <w:rsid w:val="008C53F7"/>
    <w:rsid w:val="008C6C00"/>
    <w:rsid w:val="008D7C7C"/>
    <w:rsid w:val="008E34F5"/>
    <w:rsid w:val="008F7351"/>
    <w:rsid w:val="00904F08"/>
    <w:rsid w:val="0090746C"/>
    <w:rsid w:val="00907D4A"/>
    <w:rsid w:val="00910B25"/>
    <w:rsid w:val="00910BE6"/>
    <w:rsid w:val="00912DAA"/>
    <w:rsid w:val="00914940"/>
    <w:rsid w:val="0091514C"/>
    <w:rsid w:val="00915179"/>
    <w:rsid w:val="0091537A"/>
    <w:rsid w:val="00917FD9"/>
    <w:rsid w:val="00922DFB"/>
    <w:rsid w:val="00923381"/>
    <w:rsid w:val="00926025"/>
    <w:rsid w:val="00932874"/>
    <w:rsid w:val="00942D1E"/>
    <w:rsid w:val="00951D56"/>
    <w:rsid w:val="0095370D"/>
    <w:rsid w:val="0096081F"/>
    <w:rsid w:val="00967988"/>
    <w:rsid w:val="00984A78"/>
    <w:rsid w:val="00992319"/>
    <w:rsid w:val="009A05A9"/>
    <w:rsid w:val="009B2333"/>
    <w:rsid w:val="009B6F06"/>
    <w:rsid w:val="009C1018"/>
    <w:rsid w:val="009C14B0"/>
    <w:rsid w:val="009F3DC5"/>
    <w:rsid w:val="00A15CFB"/>
    <w:rsid w:val="00A15F94"/>
    <w:rsid w:val="00A17DB9"/>
    <w:rsid w:val="00A27489"/>
    <w:rsid w:val="00A43381"/>
    <w:rsid w:val="00A533C9"/>
    <w:rsid w:val="00A55EA1"/>
    <w:rsid w:val="00A628EB"/>
    <w:rsid w:val="00A63417"/>
    <w:rsid w:val="00A74AF9"/>
    <w:rsid w:val="00A9491A"/>
    <w:rsid w:val="00AA5FBA"/>
    <w:rsid w:val="00AB5ADD"/>
    <w:rsid w:val="00AC3A46"/>
    <w:rsid w:val="00AC3F8D"/>
    <w:rsid w:val="00AC4E39"/>
    <w:rsid w:val="00AC6F43"/>
    <w:rsid w:val="00AD531C"/>
    <w:rsid w:val="00AE10C4"/>
    <w:rsid w:val="00AE240E"/>
    <w:rsid w:val="00AE73D3"/>
    <w:rsid w:val="00AF075D"/>
    <w:rsid w:val="00AF3FB5"/>
    <w:rsid w:val="00AF5143"/>
    <w:rsid w:val="00B0551F"/>
    <w:rsid w:val="00B13428"/>
    <w:rsid w:val="00B17BD9"/>
    <w:rsid w:val="00B17F0D"/>
    <w:rsid w:val="00B3648F"/>
    <w:rsid w:val="00B4394A"/>
    <w:rsid w:val="00B510E0"/>
    <w:rsid w:val="00B51E93"/>
    <w:rsid w:val="00B539EB"/>
    <w:rsid w:val="00B643BF"/>
    <w:rsid w:val="00B7196F"/>
    <w:rsid w:val="00B77245"/>
    <w:rsid w:val="00B91427"/>
    <w:rsid w:val="00BA1415"/>
    <w:rsid w:val="00BA58D3"/>
    <w:rsid w:val="00BA6D59"/>
    <w:rsid w:val="00BA7AB5"/>
    <w:rsid w:val="00BB443E"/>
    <w:rsid w:val="00BD5E36"/>
    <w:rsid w:val="00BE7617"/>
    <w:rsid w:val="00BF1662"/>
    <w:rsid w:val="00BF1B69"/>
    <w:rsid w:val="00BF41D9"/>
    <w:rsid w:val="00C0541C"/>
    <w:rsid w:val="00C13125"/>
    <w:rsid w:val="00C16E1C"/>
    <w:rsid w:val="00C26BE0"/>
    <w:rsid w:val="00C31900"/>
    <w:rsid w:val="00C36AB4"/>
    <w:rsid w:val="00C409BC"/>
    <w:rsid w:val="00C419C9"/>
    <w:rsid w:val="00C515F6"/>
    <w:rsid w:val="00C7629D"/>
    <w:rsid w:val="00C868AC"/>
    <w:rsid w:val="00C96AB5"/>
    <w:rsid w:val="00C977C8"/>
    <w:rsid w:val="00CA2F0A"/>
    <w:rsid w:val="00CB1E4E"/>
    <w:rsid w:val="00CB4E74"/>
    <w:rsid w:val="00CC22AE"/>
    <w:rsid w:val="00CC45BA"/>
    <w:rsid w:val="00CD7B11"/>
    <w:rsid w:val="00CE27A0"/>
    <w:rsid w:val="00CE64E0"/>
    <w:rsid w:val="00CF291C"/>
    <w:rsid w:val="00CF6B33"/>
    <w:rsid w:val="00D0460F"/>
    <w:rsid w:val="00D06360"/>
    <w:rsid w:val="00D1509F"/>
    <w:rsid w:val="00D15F38"/>
    <w:rsid w:val="00D3513C"/>
    <w:rsid w:val="00D54082"/>
    <w:rsid w:val="00D6334A"/>
    <w:rsid w:val="00D65310"/>
    <w:rsid w:val="00D75765"/>
    <w:rsid w:val="00D8149F"/>
    <w:rsid w:val="00D8400E"/>
    <w:rsid w:val="00D90E80"/>
    <w:rsid w:val="00DA2B14"/>
    <w:rsid w:val="00DA50A2"/>
    <w:rsid w:val="00DA76A8"/>
    <w:rsid w:val="00DB47AB"/>
    <w:rsid w:val="00DB5EF4"/>
    <w:rsid w:val="00DC0C30"/>
    <w:rsid w:val="00DC56BA"/>
    <w:rsid w:val="00DC71BB"/>
    <w:rsid w:val="00DD2033"/>
    <w:rsid w:val="00DD4506"/>
    <w:rsid w:val="00E068A4"/>
    <w:rsid w:val="00E10F76"/>
    <w:rsid w:val="00E22F63"/>
    <w:rsid w:val="00E306F9"/>
    <w:rsid w:val="00E345D6"/>
    <w:rsid w:val="00E40392"/>
    <w:rsid w:val="00E50FF9"/>
    <w:rsid w:val="00E5354E"/>
    <w:rsid w:val="00E64D1E"/>
    <w:rsid w:val="00E66400"/>
    <w:rsid w:val="00E76B40"/>
    <w:rsid w:val="00E80C1D"/>
    <w:rsid w:val="00EA5F66"/>
    <w:rsid w:val="00EB1C69"/>
    <w:rsid w:val="00EB35DA"/>
    <w:rsid w:val="00EC3CE9"/>
    <w:rsid w:val="00ED2E76"/>
    <w:rsid w:val="00ED4413"/>
    <w:rsid w:val="00EE485F"/>
    <w:rsid w:val="00EF3379"/>
    <w:rsid w:val="00F10ED6"/>
    <w:rsid w:val="00F15AD1"/>
    <w:rsid w:val="00F46DFE"/>
    <w:rsid w:val="00F50F97"/>
    <w:rsid w:val="00F52C09"/>
    <w:rsid w:val="00F53072"/>
    <w:rsid w:val="00F56A04"/>
    <w:rsid w:val="00F639B9"/>
    <w:rsid w:val="00F7429B"/>
    <w:rsid w:val="00F81A3D"/>
    <w:rsid w:val="00F9093F"/>
    <w:rsid w:val="00F92DE2"/>
    <w:rsid w:val="00F97AC5"/>
    <w:rsid w:val="00FA300E"/>
    <w:rsid w:val="00FA39A2"/>
    <w:rsid w:val="00FA7E11"/>
    <w:rsid w:val="00FB10C7"/>
    <w:rsid w:val="00FB1DFD"/>
    <w:rsid w:val="00FD40BC"/>
    <w:rsid w:val="00FD65E4"/>
    <w:rsid w:val="00FD6B5F"/>
    <w:rsid w:val="00FE5ADB"/>
    <w:rsid w:val="00FF444A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B693D"/>
  <w15:chartTrackingRefBased/>
  <w15:docId w15:val="{87B12CD4-86EE-4EF1-A597-319806D6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23C2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3123C2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403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Wing Yan Lee</cp:lastModifiedBy>
  <cp:revision>364</cp:revision>
  <cp:lastPrinted>1899-12-31T16:00:00Z</cp:lastPrinted>
  <dcterms:created xsi:type="dcterms:W3CDTF">2024-10-02T13:33:00Z</dcterms:created>
  <dcterms:modified xsi:type="dcterms:W3CDTF">2024-10-06T08:55:00Z</dcterms:modified>
</cp:coreProperties>
</file>